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7F" w:rsidRPr="001E24DD" w:rsidRDefault="00E93C7F" w:rsidP="00DF63C9">
      <w:pPr>
        <w:ind w:left="5220"/>
        <w:rPr>
          <w:sz w:val="28"/>
          <w:szCs w:val="28"/>
          <w:lang w:val="uk-UA"/>
        </w:rPr>
      </w:pPr>
      <w:r w:rsidRPr="001E24DD">
        <w:rPr>
          <w:sz w:val="28"/>
          <w:szCs w:val="28"/>
          <w:lang w:val="uk-UA"/>
        </w:rPr>
        <w:t>Додаток</w:t>
      </w:r>
    </w:p>
    <w:p w:rsidR="00E93C7F" w:rsidRPr="001E24DD" w:rsidRDefault="00E93C7F" w:rsidP="00DF63C9">
      <w:pPr>
        <w:ind w:left="5220"/>
        <w:rPr>
          <w:sz w:val="28"/>
          <w:szCs w:val="28"/>
          <w:lang w:val="uk-UA"/>
        </w:rPr>
      </w:pPr>
      <w:r w:rsidRPr="001E24DD">
        <w:rPr>
          <w:sz w:val="28"/>
          <w:szCs w:val="28"/>
          <w:lang w:val="uk-UA"/>
        </w:rPr>
        <w:t>до постанови НКРЕКП</w:t>
      </w:r>
    </w:p>
    <w:p w:rsidR="00E93C7F" w:rsidRPr="00CC4F05" w:rsidRDefault="00E93C7F" w:rsidP="00DF63C9">
      <w:pPr>
        <w:ind w:left="52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30.12.2021</w:t>
      </w:r>
      <w:r w:rsidRPr="001E24DD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en-US"/>
        </w:rPr>
        <w:t>3024</w:t>
      </w:r>
    </w:p>
    <w:p w:rsidR="00E93C7F" w:rsidRPr="001E24DD" w:rsidRDefault="00E93C7F" w:rsidP="00DF63C9">
      <w:pPr>
        <w:ind w:left="4820"/>
        <w:rPr>
          <w:sz w:val="28"/>
          <w:szCs w:val="28"/>
          <w:lang w:val="uk-UA"/>
        </w:rPr>
      </w:pPr>
    </w:p>
    <w:p w:rsidR="00E93C7F" w:rsidRPr="001E24DD" w:rsidRDefault="00E93C7F" w:rsidP="00032DFD">
      <w:pPr>
        <w:jc w:val="center"/>
        <w:rPr>
          <w:sz w:val="28"/>
          <w:szCs w:val="28"/>
          <w:lang w:val="uk-UA"/>
        </w:rPr>
      </w:pPr>
      <w:r w:rsidRPr="001E24DD">
        <w:rPr>
          <w:sz w:val="28"/>
          <w:szCs w:val="28"/>
          <w:lang w:val="uk-UA"/>
        </w:rPr>
        <w:t>«Зелені» тарифи на електричну енергію, вироблену суб’єктами господарювання на об’єктах електроенергетики, що використовують альтернативні джерела енергії, та надбавки до «зелених» тарифів за дотримання рівня використання обладнання українського виробництва</w:t>
      </w:r>
    </w:p>
    <w:p w:rsidR="00E93C7F" w:rsidRPr="001E24DD" w:rsidRDefault="00E93C7F">
      <w:pPr>
        <w:rPr>
          <w:sz w:val="28"/>
          <w:szCs w:val="28"/>
          <w:lang w:val="uk-U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8"/>
        <w:gridCol w:w="5256"/>
        <w:gridCol w:w="1423"/>
        <w:gridCol w:w="1385"/>
        <w:gridCol w:w="1546"/>
      </w:tblGrid>
      <w:tr w:rsidR="00E93C7F" w:rsidRPr="00BD4009" w:rsidTr="00BD4009">
        <w:trPr>
          <w:trHeight w:val="18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b/>
                <w:bCs/>
                <w:lang w:val="uk-UA" w:eastAsia="uk-UA"/>
              </w:rPr>
            </w:pPr>
            <w:r w:rsidRPr="00BD4009">
              <w:rPr>
                <w:b/>
                <w:bCs/>
                <w:lang w:val="uk-UA" w:eastAsia="uk-UA"/>
              </w:rPr>
              <w:t>№ з/п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b/>
                <w:bCs/>
                <w:lang w:val="uk-UA" w:eastAsia="uk-UA"/>
              </w:rPr>
            </w:pPr>
            <w:bookmarkStart w:id="0" w:name="RANGE!B7"/>
            <w:bookmarkEnd w:id="0"/>
            <w:r w:rsidRPr="00BD4009">
              <w:rPr>
                <w:b/>
                <w:bCs/>
                <w:lang w:val="uk-UA" w:eastAsia="uk-UA"/>
              </w:rPr>
              <w:t>Енергогенеруючі компанії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b/>
                <w:bCs/>
                <w:lang w:val="uk-UA" w:eastAsia="uk-UA"/>
              </w:rPr>
            </w:pPr>
            <w:r w:rsidRPr="00BD4009">
              <w:rPr>
                <w:b/>
                <w:bCs/>
                <w:lang w:val="uk-UA" w:eastAsia="uk-UA"/>
              </w:rPr>
              <w:t>«Зелені» тарифи (без ПДВ), коп/кВт·год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b/>
                <w:bCs/>
                <w:lang w:val="uk-UA" w:eastAsia="uk-UA"/>
              </w:rPr>
            </w:pPr>
            <w:r w:rsidRPr="00BD4009">
              <w:rPr>
                <w:b/>
                <w:bCs/>
                <w:lang w:val="uk-UA" w:eastAsia="uk-UA"/>
              </w:rPr>
              <w:t xml:space="preserve">Надбавка до «зеленого» тарифу </w:t>
            </w:r>
            <w:r w:rsidRPr="00BD4009">
              <w:rPr>
                <w:b/>
                <w:bCs/>
                <w:lang w:val="uk-UA" w:eastAsia="uk-UA"/>
              </w:rPr>
              <w:br/>
              <w:t>(без ПДВ), коп/кВт·год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b/>
                <w:bCs/>
                <w:lang w:val="uk-UA" w:eastAsia="uk-UA"/>
              </w:rPr>
            </w:pPr>
            <w:r w:rsidRPr="00BD4009">
              <w:rPr>
                <w:b/>
                <w:bCs/>
                <w:lang w:val="uk-UA" w:eastAsia="uk-UA"/>
              </w:rPr>
              <w:t xml:space="preserve">«Зелені» тарифи з урахуванням надбавки </w:t>
            </w:r>
            <w:r w:rsidRPr="00BD4009">
              <w:rPr>
                <w:b/>
                <w:bCs/>
                <w:lang w:val="uk-UA" w:eastAsia="uk-UA"/>
              </w:rPr>
              <w:br/>
              <w:t>(без ПДВ), коп/кВт·год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gridSpan w:val="5"/>
          </w:tcPr>
          <w:p w:rsidR="00E93C7F" w:rsidRPr="00BD4009" w:rsidRDefault="00E93C7F" w:rsidP="00B5579C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D4009">
              <w:rPr>
                <w:b/>
                <w:bCs/>
                <w:sz w:val="24"/>
                <w:szCs w:val="24"/>
                <w:lang w:val="uk-UA" w:eastAsia="uk-UA"/>
              </w:rPr>
              <w:t>Виробники електричної енергії з енергії сонячного випромінювання</w:t>
            </w:r>
          </w:p>
        </w:tc>
      </w:tr>
      <w:tr w:rsidR="00E93C7F" w:rsidRPr="00BD4009" w:rsidTr="00BD4009">
        <w:trPr>
          <w:trHeight w:val="705"/>
        </w:trPr>
        <w:tc>
          <w:tcPr>
            <w:tcW w:w="0" w:type="auto"/>
            <w:gridSpan w:val="5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Наземні об’єкти, величина встановленої потужності яких перевищує 10 МВт</w:t>
            </w:r>
          </w:p>
        </w:tc>
      </w:tr>
      <w:tr w:rsidR="00E93C7F" w:rsidRPr="00BD4009" w:rsidTr="00DA3500">
        <w:trPr>
          <w:trHeight w:val="128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«АЛВЕОР-ЕНЕРДЖІ»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Снігурівський р-н, м. Снігурівка,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Братня, земельна ділянка 2/1)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«АЛЬТЕРНАТИВНА ЕНЕРГЕТИКА ГАЛИЧИНИ»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«№ 2 Добрівляни»)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83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«АРЦИЗ-СОЛАР»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Одеська обл., Арцизький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територія Павлівської с/р)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6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«БЕСТ 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«Новопетрівське»)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DA3500">
        <w:trPr>
          <w:trHeight w:val="192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«БІО ІНВЕСТ ГРУПП-1»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Черкаська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Золотоніський р-н, на землях Бубновсько-Слобідської с/р (за межами населеного пункту (кадастрові номери земельних ділянок 7121581500:11:001:0547,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7121581500:11:001:0548))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3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«БОГУСЛАВЕНЕРДЖІ»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«Богуслав-2»)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ПРАТ «БОЛГРАД СОЛАР»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98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«БОЛОХІВСЬКИЙ СОЛАР ПАРК 1»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«Болохівський Солар Парк 1»)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89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«БОЛОХІВСЬКИЙ СОЛАР ПАРК 2»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«Болохівський Солар Парк 2»)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«ВІДНОВЛЮВАЛЬНА ЕНЕРГІЯ ЗАПОРІЖЖЯ»: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м. Запоріжжя,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Автозаводська, буд. 88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93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Запорізька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Василівський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Дніпрорудне, кадастрові номери 2320910400:11:016:0024, 2320910400:11:016:0023, 2320910400:11:022:7777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61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«ВІТА СОЛАР»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Вітовський р-н, с. Калинівка,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Польова, № 4 (за межами населеного пункту))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«ВОСХОД СОЛАР»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«ГАНСЬКА СЕС»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«Ганська»)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«ГЕА СОЛАР ГРУП»: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31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Дніпропетровська обл., Широківський р-н, Новомалинівська с/р (кадастровий номер земельної ділянки 1225886600:14:001:0165)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3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Дніпропетровська обл., Широківський р-н, Карпівська с/р (кадастровий номер земельної ділянки 1225886600:14:001:0166)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«ГІЛЬДЕНДОРФ ЕНЕРДЖИ»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«Гільдендорф»)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«ГЛИНЯНИ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«Глиняни-2»)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«ГРІНВАТТЕХ»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Віньковецький р-н Зіньківської с/р,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за межами населеного пункту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c. Станіславівка)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DA3500">
        <w:trPr>
          <w:trHeight w:val="15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«ГРІНВЕЙ СОЛАР ГРУП»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Дніпропетровська обл., Широківський р-н, Розилюксембурзька с/р (кадастровий номер земельної ділянки 1225885700:07:004:0233))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«ГРІН ЕЛЕКТРА 1»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«Завалля»)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«ГРІНЕН» (СЕС «Грінен»)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DA3500">
        <w:trPr>
          <w:trHeight w:val="150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«ГРІН ЕНЕРДЖІ ТОКМАК»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9 пускові комплекси СЕС Запорізька обл., м. Токмак, вул. Гоголя, 201 літери Б, В, Г, Д, Е, Ж, З, К та 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64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«ГРІНТЕКО СЕС»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Черкаська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Чигиринський р-н, с/рада Рацівська (земельна ділянка з кадастровим номером 7125485000:04:000:0006))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«ГУД ЕНЕРДЖИ»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«Понятівка»)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«ГУДЗОВКА-СОЛАР-1»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Одеська обл., м. Ізмаїл,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Семена Чернова, 153)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«ГУДЗОВКА-СОЛАР-2»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Одеська обл., м. Ізмаїл,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Семена Чернова, 151)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«ДИМЕРКА-СОЛАР»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«Димерська СЕС-4»)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«ДИМЕРСЬКА СЕС-2»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«Димерська СЕС-2»)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«ДИМЕРСЬКА СЕС-3»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«Димерська СЕС-3»)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«ДУНАЙСЬКА СЕС-1»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«ДУНАЙСЬКА СЕС-2»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«ЕКО ЕНЕРДЖИ ПРО»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«Теплична»)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21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«ЕКО СОЛАР СТЕЙШН»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Томашпільський р-н, Вапнярська селищна рада (кадастрові номери земельних ділянок: 0523955400:04:000:0130, 0523955400:04:000:0132))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DA3500">
        <w:trPr>
          <w:trHeight w:val="1184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«ЕКОТЕХНІК ВЕЛИКА ДОБРОНЬ»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Вінницька обл., Барський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Бар, вул. Арсенальна, 17 Д)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66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«ЕКОТЕХНІК НІКОПОЛЬ»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«ЕКОТЕХНІК-ТАРАСІВЦІ»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Чернівецька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Новоселицький р-н, с. Тарасівці, урочище «Шипот»)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«ЕНЕРГЕТИЧНА КОМПАНІЯ «СОЛАР КАПІТАЛ»: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05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м. Херсон, територія Херсонської міської ради, на земельній ділянці (кадастровий номер 6510100000:01:001:1196)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52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м. Херсон, територія Херсонської міської ради, на земельних ділянках (кадастрові номери 6510100000:01:001:1241, 6510100000:01:001:1243)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214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«ЕНЕРГЕТИЧНІ СИСТЕМИ ДНІПРА»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Дніпропетровська обл., Криничанський р-н, с/рада Биківська (земельні ділянки з кадастровими номерами 1222081700:01:002:0374, 1222081700:01:002:0377))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«ЕНЕРГОПАРК «ЯВОРІВ»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2 черги СЕС «Яворів-1»)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20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ТЗОВ «ЕНЕРГОЮНІТ»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Закарпатська обл., Виноградівський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Шаланки, контур № 347)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«ЕНЕРДЖИ ВУД»: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2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«Новокондакове»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25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«Базальтова»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93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«ЕНЕРДЖИ ДЕН»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«Явкине»)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«ЕНЕРДЖИ ПРО»: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0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CЕС «Киселівка</w:t>
            </w:r>
            <w:r w:rsidRPr="00BD4009">
              <w:rPr>
                <w:b/>
                <w:bCs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5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«Миролюбівка»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«ЕНЕРДЖИ ЦЕНТР»: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25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 СЕС «Василівка»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20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 СЕС «Василівка-2»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DA3500">
        <w:trPr>
          <w:trHeight w:val="143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«ЕНЕРДЖІТЕХ»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Хмельницький р-н, Гвардійська с/р,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Гелетинці (за межами населеного пункту))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«ЕНЕРДЖІ САН»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«Залісся Перше»)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«ЕНЕРДЖІ СИСТЕМС»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«Могильне»)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DA3500">
        <w:trPr>
          <w:trHeight w:val="164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«ЕНЕРДЖІ СОЛАР СИСТЕМС»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Шепетівський р-н, за межами населених пунктів Михайлюцької с/р (кадастровий номер земельної ділянки 6825584600:07:073:0048))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«ЕТГ СОЛАР 1»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Жовті Води, вул. Козакова, 4)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«ЕТГ СОЛАР 2»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Жовті Води, вул. Об’їзна, 5-Ж)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«ЕТГ СОЛАР 5»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Жовті Води, вул. Об’їзна, буд. 5)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«ЄВРОІМЕКС»: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– 3 черги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Ужгородський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Тийглаш, вул. Нілаш, буд. 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91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4 – 10 черги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Ужгородський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Тийглаш, вул. Нілаш,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буд. 5, буд. 7, буд. 9, буд. 11,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буд. 13, буд. 15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«ЗАС ЕНЕРГОСЕРВІС»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Кіровоградська обл., Вільшанський р-н, смт Вільшанка,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Північна, буд. 113)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«ІГНАТПІЛЬ ЕНЕРДЖИ»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Житомирська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Овруцький р-н, с. Павлюківка,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Житомирська, 52а)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207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«ІКОПОТЬ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Красилівський р-н, за межами населених пунктів Кременчуківської с/р (кадастровий номер земельної ділянки 6822784800:08:005:0104)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97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«ІНВЕСТ-ПАРК БІЛОЛІССЯ»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Одеська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Татарбунарський р-н, Білоліська с/р,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за межами населеного пункту (кадастровий номер земельної ділянки 5125080400:01:001:1012))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39,30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432,33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«ІНГУЛ СОЛАР» (СЕС «Інгуло-Кам’янка»)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«ІНГУЛЕЦЬ ЕНЕРГО-2»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2 черги СЕС «Інгулець»)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«ІНСОЛАР»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Миколаївська обл., Вознесенський р-н, у межах Бузької с/р (за межами населеного пункту))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«ІРШАНСЬКА СЕС»: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268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– 2 черги СЕС «Іршанська СЕС» Житомирська область, Коростенський район,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Мелені, за межами населеного пункту Меленівської сільської ради, Комплекс будівель і споруд № 34 Б (кадастрові номери земельних ділянок 1822383600:12:000:0014, 1822383600:12:000:0013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1822383600:09:000:0003)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232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черга СЕС «Іршанська СЕС» Житомирська область, Коростенський район,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Мелені, за межами населеного пункту Меленівської сільської ради, Комплекс будівель і споруд № 34 А (кадастрові номери земельних ділянок 1822383600:10:000:0038, 1822383600:13:000:0021)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«КАЛИНІВКА-ТЕРРА»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Миколаївський р-н, сщ. Весняне,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Польова, буд. 1б)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89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«КД ЕНЕРДЖІ 2»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Запорізька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Василівський р-н, Малобілозерська с/р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(кадастровий номер земельної ділянки 2320983300:07:023:0021))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9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«КІЦМАНСЬКА СЕС»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«Лужани»)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«КОДИМА ЕНЕРДЖИ»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«ФЕС Кодима»)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«КОНСАЛТИНГ СОЛАР» (СЕС «Мала Виска»)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«КУЛІНДОР ЕНЕРДЖИ»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«Куліндор»)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0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«ЛИМАНСЬКА ЕНЕРДЖИ 1»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0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«ЛИМАНСЬКА ЕНЕРДЖИ 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294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«ЛІДЕР» </w:t>
            </w:r>
            <w:r w:rsidRPr="00BD4009">
              <w:rPr>
                <w:sz w:val="24"/>
                <w:szCs w:val="24"/>
                <w:lang w:val="uk-UA" w:eastAsia="uk-UA"/>
              </w:rPr>
              <w:br w:type="page"/>
              <w:t xml:space="preserve">(1 – 2 черги СЕС Вінницька обл., Чечельницький р-н, </w:t>
            </w:r>
            <w:r w:rsidRPr="00BD4009">
              <w:rPr>
                <w:sz w:val="24"/>
                <w:szCs w:val="24"/>
                <w:lang w:val="uk-UA" w:eastAsia="uk-UA"/>
              </w:rPr>
              <w:br w:type="page"/>
              <w:t xml:space="preserve">селище Чечельник, </w:t>
            </w:r>
            <w:r w:rsidRPr="00BD4009">
              <w:rPr>
                <w:sz w:val="24"/>
                <w:szCs w:val="24"/>
                <w:lang w:val="uk-UA" w:eastAsia="uk-UA"/>
              </w:rPr>
              <w:br w:type="page"/>
              <w:t>вул. Шевченка, 43)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20,92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439,30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«ЛУГИНИ ЕНЕРДЖИ»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Житомирська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Лугинський р-н, смт Лугини,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Армійська, 21)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«НАЦПРОД»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«ПП НАЦПРОД»)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324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ДП «НАФТОГАЗ-ЕНЕРГОСЕРВІС» НАЦІОНАЛЬНОЇ АКЦІОНЕРНОЇ КОМПАНІЇ «НАФТОГАЗ УКРАЇНИ» (СЕС «Чуднів»)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«МАЛИН ЕНЕРДЖИ»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Житомирська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Малинський р-н, с. Слобідка,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Сонячна, 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«МИХАЙЛІВСЬКА СЕС»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Одеська обл., Саратський р-н, Михайлівська с/р, комплекс будівель та споруд № 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ПРАТ «НЕПТУН СОЛАР»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«НИВА ЕНЕРГО»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«Рубанівка»)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«НИВА ІНВЕСТ»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«Олешки-2»)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«НИВА 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«Олешки-1»)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DA3500">
        <w:trPr>
          <w:trHeight w:val="146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«НІКОПОЛЬ-ЕЛІОС»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Дніпропетровська обл., Нікопольський р-н, територія Приміської с/р (за межами населених пунктів))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«НІК САН СТАР»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«Новогригорівка»)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«НІК САНСТАР 2»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«Трудове»)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«НІК СОЛАР»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«НІК СОЛАР»)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«НІК СОЛАР 2»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«Костичі»)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«НІК СТАР»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«НІК СТАР»)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«ПІ ЕН ЕЙЧ ТЕРНОПІЛЬ»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Тернопільська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Зборівський р-н, Гукалівська с/р,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Центральна, 49 (за межами населеного пункту))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«ПІВІ ПРОГРЕСІВКА-АЛЬФА»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«ПІВІ ПРОГРЕСІВКА-АЛЬФА»)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234,34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«ПІВІ ПРОГРЕСІВКА-БЕТА»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«ПІВІ ПРОГРЕСІВКА-БЕТА»)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234,34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«ПІВІ ПРОГРЕСІВКА-ГАММА»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«ПІВІ ПРОГРЕСІВКА-ГАММА»)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234,34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18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«ПОГРЕБИЩЕ СОЛАР ПАРК»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Вінницька обл., Погребищенський р-н, м. Погребище, вул. Богуна, 2-б)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ПП «ПОДІЛЬСЬКЕНЕРГО»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«Кам’янець-Подільська»)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«ПРАЙД-ЕНЕРДЖІ»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Чернівецька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Вижницький р-н, с. Чорногузи,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Л. Українки, 21)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«ПРАЙМВУД»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«Костогризово»)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«ПРАЙМ САН»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«Солоне»)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DA3500">
        <w:trPr>
          <w:trHeight w:val="146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«ПРИМОРСЬКА ЕНЕРГОГЕНЕРУЮЧА КОМПАНІЯ» (СЕС Одеська область, Саратський р-н, Михайлівська с/р, Комплекс будівель та споруд № 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«ПРИОЗЕРНЕ 1»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ПРАТ «ПРИОЗЕРНЕ 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22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«РЕД ФОРЕСТ»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Одеська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Татарбунарський р-н, Білоліська с/р,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Білолісся (за межами населеного пункту) (кадастровий номер земельної ділянки 5125080400:01:001:1013))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«РЕНДЖИ БЕРШАДЬ»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«Білозерка»)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«РЕНДЖИ БІОЕНЕРГО»: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«Афанасіївка»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6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«Таборівка»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6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«Токарівка»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«РЕНДЖИ ЗАПОРІЖЖЯ»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2 черги СЕС «Степногірськ»)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«РЕНДЖИ ІЗМАЇЛ»: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184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DA3500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Херсонська обл., Великолепетиський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Рубанівка,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Івана Франка, 35, 37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8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«Суворова-2»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«РЕНДЖИ ТАТАРБУНАРИ»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«Ісаєво»)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«САНБІЛД»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«Афанасіївка»)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«САН ВІЛЕДЖ»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«Павлівка-2»)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«САНВІН 1»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«Погребище»)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«САНВІН 2» (СЕС «Лелюхівка»)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«САНВІН 4»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 (СЕС «Петрашівка»)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«САНВІН 5»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«Морозівка»)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108</w:t>
            </w:r>
          </w:p>
        </w:tc>
        <w:tc>
          <w:tcPr>
            <w:tcW w:w="0" w:type="auto"/>
            <w:noWrap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«САНВІН 8» (СЕС «Дашів»)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«САНВІН 11»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«Баранівка»)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110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«САНВІН 12»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«Новоселиця»)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111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«САНВІН 13» (СЕС «Ромодан»)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112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«САНВІН 14»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«Новоукраїнка»)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113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«САНВІН 17»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«Павлівка-1»)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114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«САНВІН 22»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«Потіївка»)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115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«САНВІН 28»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«Мена»)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39,30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432,33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116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«САН ВОЛЬТ»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«Любимівка»)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85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117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«САНГРІНЕНЕРДЖІ»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8 черги СЕС «Богуслав 1»)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67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«САНЕНЕРГО»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Городоцький р-н Бедриковецької с/р,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за межами населеного пункту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c. Бедриківці)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119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«САНЛАЙТ НК»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«Нова Каховка»)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38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120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«САН СІТІ ПЛЮС»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обл., Березнегуватський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смт Березнегувате, вул. Нахімова, буд. 21а)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121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«САНСТАР ЕНЕРДЖИ» (СЕС «Таборівка 2»)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122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«С.ЕНЕРДЖІ-КІРОВОГРАД»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«Павлівська»)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36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123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«СЕС ДІБРОВКА»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Кіровоградська обл., Бобринецький р-н, за межами населеного пункту на території Бобринецької міської ради)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DA3500">
        <w:trPr>
          <w:trHeight w:val="126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«СІЛІКОНФІЛД»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Івано-Франківська обл., Надвірнянський р-н, с. Лоєва, урочище «Зубкове»)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125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«СІТІ СОЛАР»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«Єланець»)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126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ТЗОВ «СИНТЕЗ СОЛАР» (СЕС «СЕС Довбиш»)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127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«СКІФІЯ-СОЛАР-1»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«СКІФІЯ-СОЛАР-1»)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128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«СКІФІЯ-СОЛАР-2»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Запорізька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Мелітопольський р-н, територія Костянтинівської с/р за межами населеного пункту)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129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«СНЯТИНЕНЕРГОІНВЕСТ»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Івано-Франківська обл., Снятинський р-н, с. Шевченкове,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вул. Черемшини, 55)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ГОЛДЕН КІЗ»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«Золоті ключі»)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131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ЕНЕРДЖИ»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«Миколаївка»)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69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132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ЕНЕРДЖІ ПЛЮС»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(2, 3, 4 черги СЕС «Вари»)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78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133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ЕНЕРДЖІ СОЛЮШЕНС»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Чемеровецький р-н, с/рада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Слобідсько-Смотрицька (за межами населених пунктів))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134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ЕСТЕЙТ»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«УМІТЛІ-3»)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0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135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ЗАЛУКВА»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Івано-Франківська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Галицький р-н, с. Залуква,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урочище «Сад» та урочище «Клітки»)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774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136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ПАРК ДЕВЕЛОПМЕНТ»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м. Запоріжжя, вул. Ігоря Сікорського (біля АТП), кадастровий номер земельної ділянки 2310100000:07:067:0008)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137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ПАРК МАР’ЯНСЬКЕ»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2 черги СЕС «Солар Парк Мар’янське»)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 ПАРК ПІДГОРОДНЕ»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(«СЕС СОЛАР ПАРК ВЕСЕЛЕ»)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63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139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ПАУЕР»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Ярмолинецький р-н, с/рада Михайлівська (кадастровий номер земельної ділянки 6825883600:07:020:0523))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 САУС 1»: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9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«Солінг-1»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8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«Солінг-2»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85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141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«ДТЕК НІКОПОЛЬСЬКА СОНЯЧНА ЕЛЕКТРОСТАНЦІЯ»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(2 пусковий комплекс СЕС 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Нікопольський р-н, с. Старозаводське,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Степова, 29)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2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«ДТЕК ПОКРОВСЬКА CОНЯЧНА ЕЛЕКТРОСТАНЦІЯ»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3 черги СЕС «Покровська СЕС»)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143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«СОЛЕН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Запорізька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Запоріжжя, вул. Оріхівське шосе)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144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«СОЛЯРІС-ЕНЕРДЖІ»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Виноградівський р-н, с. Шаланки,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Сальва, буд. 1г)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46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145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«СОНЯЧНА ЕНЕРГІЯ СОЛОБКІВЦІ»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Ярмолинецький р-н, Солобковецька с/р, за межами с. Солобківці)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5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«СОНЯЧНА ЕНЕРГІЯ ПОДІЛЛЯ»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Деражнянський р-н, на території Гатнянської с/р)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147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«СОНЯЧНА ЕНЕРГІЯ ХМЕЛЬНИЧЧИНИ»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м. Шепетівка,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Судилківська, 189А)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148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«СОНЯЧНІ ДУНАЇВЦІ»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«Маків-1»)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«СТАРВОЙТ»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«Таборівка»)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DA3500">
        <w:trPr>
          <w:trHeight w:val="146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150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«СТРОЙ КЕПІТАЛ ІНВЕСТ ФАРМІНГ»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Кіровоградська обл., Олександрівський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смт Приютівка, вул. Березівська)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151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«ТАВР ЕНЕРГО»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«Казанка»)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152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ТЗОВ «ТЕРНОВИЦЯ 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2 черги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«СЕС ТЕРНОВИЦЯ СОЛАР»)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153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ТЗОВ «ТЕРНОВИЦЯ СОЛАР ПЛЮС»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2 черги СЕС «СЕС ТЕРНОВИЦЯ СОЛАР ПЛЮС»)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79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154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«ТЕРРА 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Дніпропетровська обл.,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Петриківський р-н,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с/рада Єлизаветівська,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автодорога Кам’янське-Петриківка-Магдалинівка 14 км, буд. 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155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«ТЕРСЛАВ»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Дніпропетровська обл., Дніпровський р-н, сщ/р Обухівська (кадастровий номер земельної ділянки 1221455400:01:001:0004))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207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«ТІУ-ЗЕЛЕНИЙ ГАЙ»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Вознесенський р-н, Бузька с/р (земельні ділянки з кадастровими номерами 4822080800:07:000:0006 та 4822080800:07:000:0007))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157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«ТРИХАТИ-ЕЛІОС»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Миколаївський р-н, с. Трихати,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Промислова, 4)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158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«ФЕС ВАСИЛІВКА»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Миколаївський р-н, с. Трихати,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Промислова, 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94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159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«ФЕС ГОРОХІВСЬКА»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Вітовський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Мішково-Погорілівська с/р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(кадастровий номер земельної ділянки 4823383000:07:000:0073))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160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«ФЕС ЗАЙЧЕВСЬКА»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Вітовський р-н, Коларівська с/р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(кадастровий номер земельної ділянки 4823381700:23:000:0233))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161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«ФЕС ТЕРЕБЛЯ»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Тячівський р-н, с. Теребля,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урочище «Верхнє Поле», б/н)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162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«ФОРА-С3»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«Литячівська СЕС»)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163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«ФОТОН ЕНЕРДЖІ»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«Фотон Енерджі Підгородне»)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164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«ФРАНКО ПІВІ»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«ФРАНКО СОЛАР»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166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«ФРІ-ЕНЕРДЖИ ГЕНІЧЕСЬК»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«Партизани»)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167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«ФУРСИ ЕНЕРДЖИ ГРУПП»: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8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«СЕС № 1»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«СЕС № 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3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«СЕС № 3»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168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«УКРСПЕЦСТРОЙ ПЛЮС»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«Балівка»)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169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«ХМЕЛЬНИЦЬКА ЕНЕРГЕТИЧНА КОМПАНІЯ»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Ярмолинецький р-н, Сутковецька с/р,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за межами с. Сутківці)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170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«ЧЕРВОНА ГОРА ЕКО»: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27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«ФЕС-1»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21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«ФЕС-2»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«ЧИСТА ЕНЕРГІЯ-2011»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Черкаська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Кам’янський р-н, м. Кам’янка,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Заводська, буд. 2б)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«ШИРОКЕ СОЛАР ПАРК»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«ШИРОКЕ СОЛАР ПАРК»)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35"/>
        </w:trPr>
        <w:tc>
          <w:tcPr>
            <w:tcW w:w="0" w:type="auto"/>
            <w:gridSpan w:val="5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Наземні об’єкти, величина встановленої потужності яких менша або дорівнює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 10 МВт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173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«АВРОРА СОЛАР»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Івано-Франківська обл., Тисменицький р-н, с. Одаї,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Шевченка, буд. 32А)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22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«АВТОНОМНІ ЕНЕРГЕТИЧНІ СИСТЕМИ УКРАЇНИ»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Дніпропетровська обл., Криничанський р-н, Гуляйпільська с/р (кадастровий номер земельної ділянки 1222082000:02:001:0460))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175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ФГ «АГРО-1»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Новобузький р-н, Баратівська с/р)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26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176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«АГРОПРОМИСЛОВА КОМПАНІЯ ІМ. О. В. ГІТАЛОВА»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«Комишувате»)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19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177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«АГРОТІС ЕНЕРГІЯ» (СЕС Запорізька обл., Приазовський р-н, с. Степанівка Перша, вул. Шевченко, 28)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5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178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«АГРО-ТРЕЙД»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179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«АЗІМУТ ЗАПАД»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Одеська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Білгород-Дністровський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Шабівська с/р, комплекс будівель та споруд № 104)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180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«АЗІМУТ ЮГ»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Одеська обл., м. Теплодар, проспект Енергетиків, 148)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181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«АЗОВ СОЛАР»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«Азов Солар»)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182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«АЙ БІ СІ»: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Харківська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Дергачівський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смт Пересічне,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Сумський шлях, 1к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2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«СЕС Пересічне-2»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183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«АКВАНОВА ГІДРОРЕСУРС»: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944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Закарпатська обл., Ужгородський р-н, с. Гута, вул. Нова, буд. 33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6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 черга «СЕС Веряця-2»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184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«АКВАНОВА ДЕВЕЛОПМЕНТ»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«Шаланки-3»)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185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«АЛАНТА-ЕНЕРДЖІ»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2 черги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Дніпровський р-н, на землях Обухівської селищної ради)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186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«АЛЬТЕН-ІНВЕСТ»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5 черги)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187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«АЛЬТЕР-ЕНЕРГО-ДЕВЕЛОПМЕНТ»: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«Вабля-1»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3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«Вабля-2»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188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«АЛЬТГЕН»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2 черги «Віньковецька СЕС»)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69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189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«АЛЬТЕН-ТРОСТЯНЕЦЬ»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4 пускові комплекси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Вінницька обл., Тростянецький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смт Тростянець, вул. Садова, 17)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10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«АЛЬТЕРНАТИВНІ СИСТЕМИ»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черга СЕС Черкаська обл., Черкаський р-н, на території Білозірської с/р)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«АЛЬТЕРНАТІВ ЕНЕРДЖІ СОРСЕС СОЛАР»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Харківська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Харківський р-н, м. Мерефа,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Ломоносова, 81)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«АЛЬТЕС»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«Богдани»)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«АЛЬЯНС ЕНЕРГО»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обл., Березнегуватський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 с. Новоукраїнка, провулок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Східний, буд. 1б)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55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«АРБУЗИНКА СОЛАР ПАРК»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Арбузинський р-н, селище Кавуни (кадастровий номер земельної ділянки 4820381500:01:009:0005))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«АРГУС-УКРАЇНА»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«Кінашів»)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«АРТ-ЕНЕРГО»: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66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 CЕC «Вороців»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5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 CЕC «Вороців 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 CЕC «Вороців 3»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«АСК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Херсонська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Чаплинський р-н, селище Новий Етап, вул. Автогаражна, буд. 19)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«НАУКОВО-ТЕХНІЧНИЙ ЦЕНТР ВІДНОВЛЮВАЛЬНОЇ ЕНЕРГЕТИКИ «АЛЬТЕРНАТИВА»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«Молодіжне»)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18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«АЛЬТЕРНАТИВНА ЕКОЕНЕРГІЯ»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Черкаська обл., Черкаський р-н, с. Білозір’я, вул. Гагаріна, 6Б)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200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«АЛЬТЕРНАТИВНА ЕНЕРГЕТИКА ГАЛИЧИНИ»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Львівська обл., Стрийський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Добрівляни, вул. Довга, буд. 255)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17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201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«АЛЬТЕРНАТИВНА СОНЯЧНА ЕНЕРГІЯ» (СЕС «Енергопарк сонячних електростанцій»)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202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«АЛЬФА-ЕНЕРГІЯ»: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«Чернелиця»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1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«Трофанівка»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7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«А-СОНЯЧНА ЕНЕРГІЯ»: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8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Бершадський р-н, с. Війтівка, вул. Соборна, 204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Бершадський р-н, с. Війтівка, вул. Соборна, 204-а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8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204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«АСД ЛЕКС»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«Лебедівка»)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205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«АСТЕРІЯ 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«АСТЕРІЯ»)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206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«АСТРИДА 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«Златопільська 2»)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207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«АТЛАС ЕНЕРДЖІ»: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черга СЕС Херсонська обл., Високопільський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смт Високопілля,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Кобзаря, 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2 черга СЕС Херсонська обл., Високопільський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смт Високопілля,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Кобзаря, 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443,74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208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«БАЙКАЛ-УКРАЇНА» (СЕС «Байкал-Україна»)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5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209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«БЕДРИКІВЦІ СОЛАР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Городоцький р-н, с. Олександрівка,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Мічуріна, 19а)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6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210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«БІ ЕНЕРДЖЕТІКС»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211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«БІЗНЕС ЕКО»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Новоушицький р-н, с. Глібів,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Ювілейна, буд. 2Г)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212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«БІЗНЕС-РЕЙС»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Волинська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Ковельський р-н, с. Бахів)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213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«БІЛАШКИ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Погребищенський р-н, с. Смаржинці, вул. Соколівська, 50)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214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«БІЛГОРОД-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ДНІСТРОВСЬКИЙ СОЛАР 1»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Одеська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Білгород-Дністровський,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смт Сергіївка, вул. Транспортна, 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DA3500">
        <w:trPr>
          <w:trHeight w:val="198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215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«БІОЕНЕРГОПРОДУКТ»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1 та 2 пускові комплекси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5 черги вітро- та геліоелектростанції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Тернопільська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Бережанський р-н, с. Куряни,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Бережанка, 57)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90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216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«БЛЮМЕНТАЛЬ» (СЕС Закарпатська обл., м. Хуст, с. Кіреші, вул. Верхні Кіреші, № 116)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217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«БОЛГРАД ЕЛІОС»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Одеська обл., м. Болград,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Поштова, земельна ділянка 84 та земельна ділянка 135)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524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«БОРЗНЯНСЬКИЙ РАЙАГРОХІМ-2018»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Харківська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Коломацький р-н, с. Шелестове,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Зернова, 1-а)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219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«БОРИСЛАВСЬКА СОНЯЧНА СТАНЦІЯ»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Львівська обл., м. Борислав,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Дрогобицька, 109-б)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220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«БОРКИ СОЛАР»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Харківська обл., Зміївський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Бірки, вул. Солов’їна, 1-б)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285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221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«БРАТСЬКЕ СЕС 2»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Братський р-н, Братська селищна рада (кадастрові номери земельних ділянок 4821455100:13:000:0034, 4821455100:13:000:0035, 4821455100:13:000:0036, 4821455100:13:000:0037 та 4821455100:13:000:0038))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3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222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«БС ЕНЕРДЖІ» (СЕС «СЕ-4»)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23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223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«БУДІВЕЛЬНЕ УПРАВЛІННЯ № 7»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Вінницька обл., Вінницький р-н, на території Бохоницької сільської ради)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48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«ВЕЛИГЕН СОЛАР»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Херсонська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Генічеський р-н, смт Новоолексіївка,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Комаровська, 72)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20,92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439,30</w:t>
            </w:r>
          </w:p>
        </w:tc>
      </w:tr>
      <w:tr w:rsidR="00E93C7F" w:rsidRPr="00BD4009" w:rsidTr="00DA3500">
        <w:trPr>
          <w:trHeight w:val="135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225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«ВЕЛИТОН 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Херсонська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Генічеський р-н, смт Новоолексіївка,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Комаровська, 70)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20,92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439,30</w:t>
            </w:r>
          </w:p>
        </w:tc>
      </w:tr>
      <w:tr w:rsidR="00E93C7F" w:rsidRPr="00BD4009" w:rsidTr="00DA3500">
        <w:trPr>
          <w:trHeight w:val="162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226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«ВЕСТ ОЙЛ ГРУП»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Одеська обл., Біляївський р-н, територія Нерубайської с/р, автодорога Київ-Одеса, 456 км (ліворуч))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227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«ВЕСТ 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Кіровоградська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Петрівський р-н, смт Балахівка,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Олександрівська, 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228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«ВИНСОЛАР»: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5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черга СЕС Хмельницька обл., Ярмолинецький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с/р Баламутівська (кадастровий номер земельної ділянки 6825882600:03:012:0079)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61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І черга СЕС Хмельницька обл., Ярмолинецький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с/р Баламутівська (кадастровий номер земельної ділянки 6825882600:03:012:0082)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229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«ВІН 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3 черги Писарівської СЕС)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6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«ВІННИЦЯ-ЕНЕРГОСЕРВІС»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231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«ВІНСОЛАР»: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черга СЕС Вінницька обл., Піщанський р-н, с. Трибусівка,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Горіхова, 15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2 черга СЕС Вінницька обл., Піщанський р-н, с. Трибусівка,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Горіхова, 15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4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пусковий комплекс 3 черга СЕС Вінницька обл., Піщанський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Трибусівка, вул. Горіхова, 15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482,89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99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2 пусковий комплекс 3 черга СЕС Вінницька обл., Піщанський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Трибусівка, вул. Горіхова, 15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455,30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452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232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«ВИШГОРОДСЬКА СОНЯЧНА ЕЛЕКТРОСТАНЦІЯ» (СЕС Київська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Вишгородський р-н, Димерська селищна рада (кадастрові номери земельних ділянок 3221855300:19:073:0138, 3221855300:19:073:0139, 3221855300:19:073:0117, 3221855300:19:073:0118, 3221855300:19:073:0119, 3221855300:19:073:0120, 3221855300:19:073:0121, 3221855300:19:073:0122, 3221855300:19:073:0129, 3221855300:19:073:0130, 3221855300:19:073:0131))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233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«ВІТ ЕНЕРДЖІ «РІПНА»: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8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«Ріпна Солар»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7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«Богданівська»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234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«ВОЛАР САНЛАЙТ»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2 черги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Криничанський р-н, територія Криничанської селищної ради)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235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«ВОСКРЕСЕНСЬКЕ-ТЕРРА»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Вітовський р-н (Жовтневий р-н),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с/рада Коларівська)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236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ПВКФ «В.С.К.»: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«Тисмениця-1»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«Тисмениця-2»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237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«ГЕЛІКОН-С»: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81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4 черга СЕС Херсонська обл., Олешківський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Виноградове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(за межами населених пунктів в адміністративних межах Виноградівської сільської ради)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6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«Каланчацька»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ПП «ГАЛЕНЕРГОПОСТАЧ»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Тернопільська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Підгаєцький р-н, с. Старе Місто (Голендра), вул. Литвинівська, 30 с)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1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239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«ГАЛСАН ІНВЕСТ»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«ГАЛСАН»)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«ГЕЛІОС ГРУПП «ХРИПЛИН-5»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Івано-Франківська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Галицький р-н, с. Кінашів,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Тисменицька, буд. 38)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DA3500">
        <w:trPr>
          <w:trHeight w:val="134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241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«ГЕЛІОС ГРУПП «ЧЕРНІЇВ-1»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Івано-Франківська обл., Тисменицький р-н, с. Черніїв,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ур. «Фальчі»)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«ГЕЛІОС ГРУПП «ЧЕРНІЇВ-2»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Івано-Франківська обл., Тисменицький р-н, с. Черніїв,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ур. «Фальчі»)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243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«ГЕЛІОС ГРУПП «ЧЕРНІЇВ-3»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Івано-Франківська обл.,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Тисменицький р-н, с. Черніїв,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Об’їзна, буд. 11)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244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«ГЕЛІОС ГРУПП «ЧЕРНІЇВ-4»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Івано-Франківська обл.,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Тисменицький р-н,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Черніїв, вул. Об’їзна, буд. 13)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6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245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«ГЕЛІОС ЕНЕРДЖІ»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535144">
        <w:trPr>
          <w:trHeight w:val="160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«ГЕЛІОС ЕНЕРДЖИ»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обл., Миколаївський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Петрово-Солониха,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Центральна, 29/2)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1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247</w:t>
            </w:r>
          </w:p>
        </w:tc>
        <w:tc>
          <w:tcPr>
            <w:tcW w:w="0" w:type="auto"/>
            <w:noWrap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«ГЕЛІОС-ІФ»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39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248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«ГЕЛІОСТРУМ»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Харківська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Красноградський р-н,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Красноград, вул. Українська, 25)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«ГЕЛІЯ 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«Златопільська»)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250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«ГЕНЕРАЦІЯ ПЛЮС»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2 черги СЕС Вінницька обл., Ямпільський р-н, на території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Дзигівської с/р)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535144">
        <w:trPr>
          <w:trHeight w:val="157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251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«ГЕНЕРУЮЧА КОМПАНІЯ «ЕКОЕНЕРГІЯ» (СЕС Дніпропетровська обл., Нікопольський р-н, Червоногригорівська селищна рада, комплекс будівель та споруд № 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535144">
        <w:trPr>
          <w:trHeight w:val="159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252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«ГЕПАРД КАРПАТ»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Тячівський р-н, с. Чумальово,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ур. «Буковинки» (кадастровий номер земельної ділянки 2124488000:01:002:0107))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535144">
        <w:trPr>
          <w:trHeight w:val="160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253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«ГЕПАРД КАРПАТ+»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Тячівський р-н, с. Чумальово,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ур. «Буковинки» (кадастровий номер земельної ділянки 2124488000:01:002:0106))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28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254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«ГЕПАРДПРИКАРПАТ»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Тячівський р-н, с. Чумальово,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Островського, буд. 46)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255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«ГІДРОЕНЕРГОІНВЕСТ»: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64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Кіровоградська обл., Вільшанський р-н, смт Вільшанка,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на території Вільшанської с/р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3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«Гута-3»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«ГІДРОКАСКАД»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«СЕС Жмеринка»)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535144">
        <w:trPr>
          <w:trHeight w:val="181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257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«ГОРОДИЩЕ-ПУСТОВАРІВСЬКА АГРАРНА КОМПАНІЯ»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Київська обл., Володарський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Городище-Пустоварівське,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Березова, 1-д)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39,30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432,33</w:t>
            </w:r>
          </w:p>
        </w:tc>
      </w:tr>
      <w:tr w:rsidR="00E93C7F" w:rsidRPr="00BD4009" w:rsidTr="00BD4009">
        <w:trPr>
          <w:trHeight w:val="162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258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«ГРАНДПАУЄР ЛЛС»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(3 пусковий комплекс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Запорізька обл., Токмацький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с/р Новенська, комплекс будівель і споруд № 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259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«ГРАНД СОЛАР»: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 пусковий комплекс 1 черги Чорноминської СЕС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 пусковий комплекс 1 черги Чорноминської СЕС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9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 – 4 пускові комплекси 1 черги Чорноминської СЕС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443,74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6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Чорноминська СЕС 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260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«ГРІН АГРО СЕРВІС»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225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261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«ГРІН БУКОВИНА»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Чернівецька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Глибочицький р-н, с. Тереблече,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Головна (земельні ділянки з кадастровими номерами 7321085400:01:005:0548 та 7321085400:01:005:0551))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262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«ГРІН ЕНЕРДЖИ ММХ»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«Матвіївка 1»)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263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«ГРІН ЕНЕРДЖІ ТОКМАК»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Запорізька обл., м. Токмак, вул. Гоголя, 201 М)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264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ФГ «ГРІН ТЕРРА»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Київська обл., Згурівський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смт Згурівка, вул. Залізнична)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535144">
        <w:trPr>
          <w:trHeight w:val="125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«ГРІНВЕЙ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черга СЕС Херсонська обл., Генічеський р-н, с. Малинівка Рівненської с/р)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266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«ГРІНПРОДЖЕКТСИСТЕМС» (СЕС «Пиляї»)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267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«ГРІН ЕЛЕКТРА»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«Яришів»)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268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«ГРІН ЕНЕРГО»: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62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Дніпропетровська обл., Магдалинівський р-н, територія Заплавської сільської ради (кадастрові номери земельних ділянок 1222383000:02:001:0284, 1222383000:02:001:0286)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Дніпропетровська обл., Магдалинівський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Чернеччина, вул. Лісова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269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«ГРІН ТЕК»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2 черги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Кіровоградська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Кіровоградський р-н, с. Могутнє,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Садова, 33-а)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6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270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«ГРІН ТЕК ПІВДЕНЬ»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Новобузький р-н, м. Новий Буг, комплекс будівель і споруд № 18 (територія Новобузької міської ради), будинок 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02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«ГРК»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2 черги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Дніпропетровська обл., Новомосковський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Соколове)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«ДАП ГРУП ЮА»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Тиврівський р-н, смт Тиврів,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Забужжя, буд. 1б)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9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273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«ДЕЛЬТА СТРОЙ ТА ПАРТНЕРИ» (СЕС Дніпропетровська обл., Царичанський р-н, с/р Царичанська, кадастровий номер земельної ділянки 1225680500:02:001:0044)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«ДЖІ ПІ 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«ДЖІ ПІ СОЛАР»)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275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«ДИМЕРСЬКА СОНЯЧНА ЕЛЕКТРОСТАНЦІЯ-1»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черга СЕС Київська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Броварський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смт Велика Димерка)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276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«ДНІПРО ЕНЕРГО»: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63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«Межиріч»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535144">
        <w:trPr>
          <w:trHeight w:val="95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Дніпропетровська обл., Солонянський р-н, територія Солонянської селищної ради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277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«ДНІПРО ЕНЕРГОІНВЕСТ»: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Дніпропетровська обл., Новомосковський р-н, територія Орлівщинської с/р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3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«ДНІПРО ЕНЕРГОІНВЕСТ»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278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«ДНІПРОУКРЕНЕРГО»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«Райське»)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279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«ДОБРОБУДЕНЕРГО»: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Тернопільська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Зборівський р-н, смт Залізці,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Вишнівецька, 20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Тернопільська обл., Тернопільський район, Залозецька територіальна громада, смт Залізці (кадастровий номер земельної ділянки 6122655300:01:001:1026)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«ДОБРОБУД ІНВЕСТ»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«Добробуд Енерджі»)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«ДОБРОСЛАВ-СОЛАР»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черга 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Літинський р-н, с. Уладівка,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Заводська, 5)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ПАТ «ДТЕК ЗАХІДЕНЕРГО»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(«Ладижинська СЕС»)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«Е-СЕЙФ СОСУЛІВКА»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2 черги СЕС Тернопільська обл., Чортківський р-н, с. Сосулівка, вул. Лесі Українки, 96)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4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«ЕВДА ЕНЕРГО»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443,74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535144">
        <w:trPr>
          <w:trHeight w:val="219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«ЕДВАНС СОЛАР» (1 черга СЕС Миколаївська обл., Арбузинський р-н, Арбузинська селищна рада, кадастрові номери земельних ділянок: 4820355100:01:193:0006; 4820355100:01:193:0008; 4820355100:01:193:0009)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535144">
        <w:trPr>
          <w:trHeight w:val="1784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«ЕДС-СМАРТ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Харківська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Дергачівський р-н, с/рада Черкасько-Лозівська (кадастровий номер земельної ділянки 6322083000:04:001:0623))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«ЕКОБУДЕНЕРГІЯ»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Хмельницька обл., Кам’янець-Подільський р-н, за межами населеного пункту с. Велика Слобідка)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535144">
        <w:trPr>
          <w:trHeight w:val="206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«ЕКОВАТ ПЛЮС»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 межами населеного пункту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Цінева Цінівської с/р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Рожнятівського р-ну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Івано-Франківської обл. (кадастровий номер земельної ділянки 2624886200:02:006:0595))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«ЕКОЕНЕРГОПОСТАЧ»: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01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черга СЕС Хмельницька обл., Новоушицький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Вільховецька с/р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(земельна ділянка з кадастровим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номером 6823386500:06:002:0108)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2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2 черга СЕС Хмельницька обл., Новоушицький р-н, за межами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Рудківці, комплекс будівель та споруд № 26 (кадастровий номер земельної ділянки 6823386500:06:002:0109)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535144">
        <w:trPr>
          <w:trHeight w:val="151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290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«ЕКОЕНЕРДЖИ ДНІПРО» (СЕС Дніпропетровська обл., Нікопольський р-н, Червоногригорівська селищна рада, комплекс будівель та споруд № 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535144">
        <w:trPr>
          <w:trHeight w:val="189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291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«ЕКО-ЕНЕРДЖІ 1»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Київська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Білоцерківський р-н, Маловільшанська територільна громада, с. Чупира (кадастровий номер земельної ділянки 3220489200:02:012:0014))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535144">
        <w:trPr>
          <w:trHeight w:val="19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292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«ЕКО-ЕНЕРДЖІ 2»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Київська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Білоцерківський р-н, Маловільшанська територільна громада, с. Чупира (кадастровий номер земельної ділянки 3220489200:02:012:0015))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535144">
        <w:trPr>
          <w:trHeight w:val="196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293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«ЕКО-ЕНЕРДЖІ 3»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Київська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Білоцерківський р-н, Маловільшанська територільна громада, с. Чупира (кадастровий номер земельної ділянки 3220489200:02:012:0013))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294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«ЕНЕРГЕЙН»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Одеська обл., м. Южне,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Комунальна, 15)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295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«ЕНЕРГІЯ-АКТИВ 2018»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«Нігинська СЕС»)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535144">
        <w:trPr>
          <w:trHeight w:val="150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«ЕНЕРДЖІ СОЛАР ІСТЕЙТ»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Дніпропетровська обл., Солонянський р-н, с/р Башмачанська (кадастровий номер земельної ділянки 1225081000:08:001:0040))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535144">
        <w:trPr>
          <w:trHeight w:val="160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«ЕНЕРДЖИ ТРАК»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Миколаївська обл., Березнегуватський р-н, за межами с. Новоукраїнка (кадастровий номер земельної ділянки 4821184600:02:000:0087))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298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«ЕКОЕНЕРГОПРОМІНЬ»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Жмеринський р-н, с. Людавка,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Молодіжна, б/н)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299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«ЕКОЕНЕРГОСЕРВІС ДНІПРО»: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Дніпропетровська обл., Солонянський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с-ще Надіївка, вул. Шосейна, 1-Д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СЕС-2 Дніпропетровська обл., Солонянський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с-ще Надіївка, вул. Шосейна, 1-Е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98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– 3 черги СЕС-3 Дніпропетровська обл., Солонянський р-н, с-ще Надіївка,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Шосейна, 1-Є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535144">
        <w:trPr>
          <w:trHeight w:val="144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«ЕКОПРОМЕНЕРГІЯ»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Дніпропетровська обл., територія Вільногірської міської ради (кадастровий номер земельної ділянки 1210200000:01:007:0008))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301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«ЕКОПРОМ-СЕРВІС»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Київська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Бориспільський р-н, с. Іванків,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Ломоносова, 1А)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302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«ЕКО СЕЗАР»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Черкаська обл., Уманський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Родниківка, вул. Гагаріна, 2-б)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«ЕКОСОЛАР ІНВЕСТ»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535144">
        <w:trPr>
          <w:trHeight w:val="146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304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«ЕКОСОНЦЕ-1»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Хмельницька обл., Чемеровецький р-н, П’ятничанська с/р (кадастровий номер земельної ділянки 6825286800:02:002:0180))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305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«ЕКОТЕХНІК ВЕЛИКА ДОБРОНЬ»: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535144">
        <w:trPr>
          <w:trHeight w:val="138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– 2 черги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Ужгородський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Велика Добронь, урочище «Фегердомб»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Закарпатська обл., Ужгородський р-н, с. Велика Добронь, урочище «Фегердомб»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535144">
        <w:trPr>
          <w:trHeight w:val="189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306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«ЕКОТЕХНІК-ВІНЬКІВЦІ»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Віньковецький р-н, смт Віньківці,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Винниченка (кадастровий номер земельної ділянки 6820655100:01:007:0542))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307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«ЕКОТЕХНІК-ДУНАЇВЦІ»:</w:t>
            </w:r>
          </w:p>
        </w:tc>
        <w:tc>
          <w:tcPr>
            <w:tcW w:w="0" w:type="auto"/>
            <w:noWrap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535144">
        <w:trPr>
          <w:trHeight w:val="123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черга СЕС Хмельницька обл., Дунаєвецький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c. Дем’янківці, вул. Весела, буд. 15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535144">
        <w:trPr>
          <w:trHeight w:val="118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Хмельницька обл., Дунаєвецький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c. Дем’янківці, вул. Весела, буд. 15/1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8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«Дунаївці-3»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308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«ЕКОТЕХНІК МИНЬКІВЦІ»: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 черга СЕС Хмельницька обл., Дунаєвецький р-н, с. Миньківці, вул. Молодіжна, 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535144">
        <w:trPr>
          <w:trHeight w:val="122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 – 2 пускові комплекси 2 черги СЕС Хмельницька обл., Дунаєвецький р-н, с. Миньківці, вул. Молодіжна, 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6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309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«ЕКОТЕХНІК-НОВА УШИЦЯ»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443,74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535144">
        <w:trPr>
          <w:trHeight w:val="153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310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«ЕКОТЕХНІК РОЖНЯТІВ» (СЕС Івано-Франківська обл., Рожнятівський р-н, с. Дуба (кадастровий номер земельної ділянки 2624881301:01:001:0153))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535144">
        <w:trPr>
          <w:trHeight w:val="160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311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«ЕКОТЕХНІК ШИРОКЕ»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Дніпропетровська обл., Широківський р-н, Шестірнянська с/р (кадастровий номер земельної ділянки 1225887700:04:002:0279))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312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«ЕКОТЕХНІК-ЯРМОЛИНЦІ»: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 черга СЕС Хмельницька обл., Ярмолинецький р-н, с. Ясенівка, вул. Ватутіна, буд. 19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 черга СЕС Хмельницька обл., Ярмолинецький р-н, с. Ясенівка, вул. Ватутіна, буд. 19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313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«ЕКО-АЛЬТЕП»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Дніпропетровська обл., Солонянський р-н, смт Солоне,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Бєльченко братів, 2-А)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314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«ЕКО-ФОТУРЕ»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2 черги СЕС «Рихта»)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7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315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«ЕКО-ФОТУРЕ «ГРУШКА»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Кам’янець-Подільський р-н, с. Завалля,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Тернопільська, 10)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316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«ЕКО-ФОТУРЕ «СТАРА УШИЦЯ»: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6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 СЕС «СЕС 1»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8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 СЕС «СЕС 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535144">
        <w:trPr>
          <w:trHeight w:val="160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317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ПП «ЕКО ЮСП» (СЕС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Бершадський р-н, с. Війтівка,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Народна, буд. 1 (земельна ділянка з кадастровим номером 0520485800:01:003:0429))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«ЕЛЕКТРОСОЛАР»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Бершадський р-н, с. Велика Киріївка, вул. Зарічна, 88-г)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319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«ЕЛІТ-ПЛЮС М» (СЕС «ПАВШИНО СОЛАР»)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«ЕМСОЛТ СОЛАР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«УМІТЛІ ДНІПРО»)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«ЕНЕЙ СОЛАР»: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Івано-Франківська обл., Тисменицький р-н, с. Черніїв,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Вишнева, 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Івано-Франківська обл. Тисменицький р-н, с. Черніїв,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Довбуша, № 45-в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«ЕНЕРГЕТИЧНА КОМПАНІЯ «СОНЯЧНЕ ПОЛЕ»: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«Щирець-1»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 – 2 черги СЕС «Щирець-2»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8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«Семенівка»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«ЕНЕРГЕТИЧНІ ІННОВАЦІЙНІ СИСТЕМИ» (СЕС «Балта-1»)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«ЕНЕРГІЯ ГАЛИЧА»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«Енергія Галича»)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«ЕНЕРГІЯ-СВ»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(CЕС 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Ужгородський р-н, с. Тийглаш,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вул. Сірень, буд. 2)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8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«ЕНЕРГІЯ СОНЦЯ»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535144">
        <w:trPr>
          <w:trHeight w:val="172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«ЕНЕРГІЯ СОНЦЯ-НОВА УШИЦЯ»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черга та 2 черга 1 пусковий комплекс 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Новоушицький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Новоушицька селищна рада)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«ЕНЕРДЖИ ЦЕНТР»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«Василівка-3»)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535144">
        <w:trPr>
          <w:trHeight w:val="102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«ЕНЕРДЖІ РЕЙ»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Дніпропетровська обл., Дніпровський р-н, територія Любимівської с/р)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«ЕНЕРДЖІ-САН»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«СЕС Ріпинці»)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«ЕНЕРДЖІ 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Жовті Води,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Маяковського, 137А)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«ЕНЕРДЖІ СТРІМ»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«Бохни»)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23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«ЕНЕРГЕТИЧНА ГРУПА ГЕЛІОС» (СЕС «Комишувате-2»)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92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«ЕНЕРГОПАРК ПОДІЛЛЯ»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3 черги СЕС «Лісові Гринівці»)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ПІДПРИЄМСТВО «ЕНЕРГОГАРАНТ» У ФОРМІ ТОВ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«ЕНЕРГОІНВЕСТ»: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6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«Вищеольчедаївська»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9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Гальжбіївська СЕС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Гальжбіївка-2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Слобода-Бушанська СЕС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ТЗОВ «ЕНЕРГОПОСТАЧ-ПЛЮС»: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57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«Енергетичні поля СЕС Терновиця 2 та 4»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71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«Енергетичні поля СЕС Терновиця 1 і 3»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«СЕС Терновиця 5»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«ЕНЕРГОСЕРВІС+»: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Дніпровський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Чумаківська с/р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– 3 черги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Криничанський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територія Криничанської с/р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96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«ЕНЕРГОСОЛАР ПРО»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«Копайгород»)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20,92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439,30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«ЕНЕРДЖИ СОЛАР»: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Дніпропетровська обл., Дніпровський р-н, на території Олександрівської с/р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СЕС-2 Дніпропетровська обл., Дніпровський р-н, на території Олександрівської с/р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08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черга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Дніпропетровська обл., Дніпровський р-н, територія Слобожанської селищної ради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341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ТЗОВ «ЕНЕРДЖІ СПЕЙС»: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8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«Енергетичні поля СЕС Терновиця Енерджі 1»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«Енергетичні поля СЕС Терновиця Енерджі 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«ЕНЕРСАН»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Ужгородський р-н, с. Пацканьово,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ур. «Брищі-Валькувня» № 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343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«ЕНСОЛЬ»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Івано-Франківська обл., Тисменицький р-н, с. Черніїв,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Довбуша, буд. 76)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344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«ЕТГ СОЛАР 6»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Жовті Води, вул. Об'їзна, 5Б)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345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«ЄВРОСОЛАР»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51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«ЖОЛОБИ СОЛАР ЕНЕРДЖІ» (СЕС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Томашпільський р-н, Жолоб’янська с/р (за межами населеного пункту) № 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89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347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«ЖУРАКІВСЬКА СЕС»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Івано-Франківська обл., Богородчанський р-н, с. Жураки (земельні ділянки з кадастровими номерами 2620482801:04:001:0131, 2620482801:04:001:0050, 2620482801:01:004:0052))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07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348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«ЗАХІД АГРОЕНЕРГОІНВЕСТ»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Тернопільська обл., Теребовлянський р-н, с. Соколів, вул. Шевченка, 39)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184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«ЗЕЛЕНА ЕКО ПЛАНЕТА» (СЕС Івано-Франківська обл., Тисменицький р-н, с. Чорнолізці, вул. Панська, б/н)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074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«ЗАХІДНА ЕНЕРГЕТИЧНА ГРУПА»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черга СЕС «Пилипо-Хребтіївська СЕС»)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«ЗАХІДНА ІНВЕСТИЦІЙНА ГРУПА»: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Івано-Франківська обл., Тисменицький р-н, с. Підлужжя,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Промислова, буд. 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«Підлужжя-2»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«Підлужжя-3»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«Підлужжя-4»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«Підлужжя-5»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«Підлужжя-6»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«ЗАХІДНО-УКРАЇНСЬКЕ ІННОВАЦІЙНЕ АГЕНТСТВО»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Івано-Франківська обл., Тисменицький р-н, с. Марківці,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Нивки, 89)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81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«ЗЕЛЕНА ЕНЕРГІЯ ЧЕРКАЩИНИ»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«Гельмязівська»)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«ЗОННЕНЕНЕРГІ»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Сумська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Кролевецький р-н, м. Кролевець,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Лесі Українки, 160)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3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СТОВ «ЗОРЯ»: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«Зоря»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«Зоря-2»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«ЗОРЯ 2003»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«ІВАШКІВСЬКІ САДИ»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«Івашківська»)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«ІМПЕРІАЛ ЕНЕРГО»: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Могилів-Подільський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Козлів, вул. Тропініна, 27А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455,30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– 2 черги СЕС Вінницька обл., Могилів-Подільський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Козлів, вул. Тропініна, 27А/1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«ІМПУЛЬС-ІВА»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Івано-Франківська обл., Коломийський р-н, смт Отинія,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Шевченка, земельна ділянка 68а)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«ІНВЕСТМЕН ЕНЕРДЖІ КОМПАНІ»: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8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 СЕС «Луквиця»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7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 СЕС «Луквиця-2»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43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«ІНВЕСТ-ПАРК КАЛИНІВКА»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Кіровоградська обл., Кіровоградський р-н, с. Клинці, на території Клинцівської с/р, за межами населеного пункту)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25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«ІНВЕСТ-ПАРК КЛИНЦІ»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Кіровоградська обл., Кіровоградський р-н, на території Клинцівської с/р)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8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ПРАТ «ІНВЕСТОР» (СЕС «Ананьїв»)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«ІНДІАН СОЛАР ЄРКИ»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Черкаська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Звенигородський р-н, Єрківська територіальна громада, смт Єрки,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Звенигородська, 23)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64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«ІНДІАН СОЛАР МЛІЇВ»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Черкаська обл., Черкаський р-н, Мліївська територіальна громада,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Мліїв, вул. Кушніра Данила, 148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(за межами населеного пункту))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5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«ІНДУСТРІАЛЬНИЙ ПАРК МИРОЦЬКЕ»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Київська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Києво-Святошинський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на території Мироцької с/р)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«ІНКОМ-ЕНЕРГО»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16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Кіровоградська обл., Новоукраїнський р-н, м. Новоукраїнка, вул. Курчатова, земельна ділянка 17-а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«Новоукраїнка-2»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«ІНПАРТ-ВЕСТ»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«Запсонь-2»)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«ІНТЕРЕНЕРДЖІ»: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44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«Гута-2»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8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 черга СЕС «Веряця-1»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3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370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«ІНФІНІТІ ЕНЕРДЖІ»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«Хутір-Будилів»)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08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«КАМ’ЯНКА-СОЛАР»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Одеська обл., Ізмаїльський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Кам’янка, вул. Центральна, буд. 149)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«КВАТТРО ЕНЕРДЖІ»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Черкаська обл., Смілянський р-н, с. Балаклея, вул. Шевченка, 217в)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373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ПП «КІРОВОГРАДБУДРЕСУРС»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Кіровоградська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Кропивницький (кадастровий номер 3510100000:19:235:0005))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9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«КЛАРС «БАТЕН» (СЕС Миколаївська область,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Братський р-н, Братська селищна рада (кадастровий номер земельної ділянки 4821455100:13:000:0045))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49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375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«КЛАРС «ВЕГА»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область,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Братський р-н, Братська селищна рада (кадастровий номер земельної ділянки 4821455100:13:000:0047))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59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376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«КЛАРС «ГАКРУКС» (СЕС Миколаївська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Братський р-н, Братська сщ/рада (кадастровий номер земельної ділянки 4821455100:13:000:0049))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5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377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«КЛАРС «ІМАЙ» (СЕС Миколаївська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Братський р-н, за межами населеного пункту смт Братське (кадастровий номер земельної ділянки 4821455100:13:000:0074))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5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378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«КЛАРС «ЛІБЕРТАС» (СЕС Миколаївська обл., Братський р-н, за межами населеного пункту смт Братське (кадастровий номер земельної ділянки 4821455100:13:000:0046))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379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«КЛОНДАЙК-2»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2 черги СЕС «Клондайк»)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«КОЛОМИЯЕНЕРГО»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черга СЕС «Коломия»)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3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«КОМПАНІЯ «ЕКОЕНЕРГІЯ»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Дніпропетровська обл., Покровський р-н, територія Маломихайлівської с/р (кадастровий номер земельної ділянки 1224285600:01:002:1001))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73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«КОМПАНІЯ МЕЛТОН»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Закарпатська обл., Великоберезнянський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Жорнава, 130 (кадастровий номер земельної ділянки 2120882002:01:002:0003))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221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ВК «КОНСАЛТ ІНВЕСТ КОМПАНІЯ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Дніпропетровська обл., Криничанський р-н, с. Чернече,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Фруктова (кадастровий номер земельної ділянки 1222055100:11:003:0016))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ПП «КОНСАЛТІМА-ГРУП»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черга СЕС Івано-Франківська обл., Тлумацький р-н, с. Озеряни,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Хотимирська, буд. 27)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«КОНСТАНТ ЕНЕРДЖИ»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«Хорошівська»)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«КОТОВСЬКИЙ АСФАЛЬТОБЕТОННИЙ ЗАВОД»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«Подільська»)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6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ФГ КРАМАР В. О.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«Кам’янече»)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22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388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«КРИСТАЛ-ЕНЕРГО»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 (СЕС Житомирська обл., Коростишівський р., с. Стрижівка, вулиця Мікаберідзе, будинок 71А)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72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«КСВ ЕНЕРГО»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Ужгородський р-н, с. Соловка, урочище «Силош» (кадастровий номер земельної ділянки 2124885900:11:015:0026))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«КТД 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Одеська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Овідіопольський р-н, с. Молодіжне,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Промислова, буд. 1а)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22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«КУРС»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Берегівський р-н, смт Батьово (кадастрові номери земельних ділянок: 2120455400:00:003:0057, 2120455400:00:003:0062, 2120455400:00:003:0074))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66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«ЛАДЛЕНД» (СЕС «Ладленд»)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«ЛАЙТДЕЙ»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Львівська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Жидачівський р-н, смт Гніздичів,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Я. Мудрого, 10)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ТЗОВ «ЛАЙТФУЛ»: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«Енергетичні поля СЕС Терновиця Сонячна 1»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«Енергетичні поля СЕС Терновиця Сонячна 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«ЛАЙФ ЕНЕРДЖІ»: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 черга СЕС Черкаська обл., Черкаський р-н, Литвинецька с/р (за межами населеного пункту) з кадастровим номером земельної ділянки 7122084300:01:001:2506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36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Черкаська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Черкаський р-н, Литвинецька с/р (за межами населеного пункту) з кадастровим номером земельної ділянки 7122084300:01:001:2506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7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«ЛАН» (1 черга СЕС «ЛАН»)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FB0481">
        <w:trPr>
          <w:trHeight w:val="15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«ЛЕДБУД»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2 черги СЕС Черкаська обл., Чигиринський р-н, с. Трушівці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(земельна ділянка з кадастровим номером 7125487500:01:001:1528))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4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«ЛИБІДЬ ДЕВЕЛОПМЕНТ»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3 черги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Дніпропетровська обл., Синельниківський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територія Раївської с/р)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«ЛИЧІВКА 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«Личівка Солар»)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6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400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ТЗОВ «ЛІГ АГРО»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401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«ЛІЗ-МАШ»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2 черги СЕС «Свірщевський»)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402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«ЛІТКИ-СОЛАР»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Житомирська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Лугинський р-н, с. Літки,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Лісова, 3-а)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ТЗОВ «ЛЕМБЕРГ 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Львівська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Кам’янка-Бузький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Старояричівська с/р)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404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«ЛУРТЦ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Дунаєвецький р-н, с. Зеленче за межами населеного пункту,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Молодіжна, 1А)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405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«МАКСІ 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«УМІТЛІ-2»)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36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406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«МОНАСТИРИСЬКЕНЕРГОБУД» (СЕС Тернопільська обл., Монастириський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Монастириська,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Галицька, буд. 82)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407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«МОНТАЖЕНЕРГО 2018»: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56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Харківська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Вовчанський р-н, с. Бугаївка,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Харківська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(кадастровий номер земельної ділянки 6321688401:00:000:1074)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72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Харківська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Вовчанський р-н, с. Бугаївка,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Харківська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(кадастровий номер земельної ділянки 6321686401:00:000:1132)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408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«МОСТ-ЕНЕРГО» (СЕС «Нагірне»)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38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409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«НАФТОГАЗ АВТОМАТИЗАЦІЯ» (СЕС Запорізька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Запорізький р-н, с. Петропавлівка,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Центральна, 1-а)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24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ДП «НАФТОГАЗ-ЕНЕРГОСЕРВІС» НАЦІОНАЛЬНОЇ АКЦІОНЕРНОЇ КОМПАНІЇ «НАФТОГАЗ УКРАЇНИ» (СЕС «Андріївка»)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33,77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371,48</w:t>
            </w:r>
          </w:p>
        </w:tc>
      </w:tr>
      <w:tr w:rsidR="00E93C7F" w:rsidRPr="00BD4009" w:rsidTr="00FB0481">
        <w:trPr>
          <w:trHeight w:val="178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«НВО СІГМА-Т»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 (СЕС Дніпропетровська обл., Новомосковський р-н, територія Піщанської с/р (кадастровий номер земельної ділянки 1223285000:01:158:0025))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«НЕМИРИНЦІ 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Городоцький р-н, с. Немиринці,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Карася Сави, 35)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54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«НІКЕЛІОС» (СЕС Дніпропетровська обл., Нікопольський р-н, с/рада Менжинська (кадастровий номер земельної ділянки 1222983900:01:010:0007))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«НІК ГРІН»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«Веселинове»)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«НІК СТАР ГРІН»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«Бузьке»)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«НІККОМ-СОЛАР»: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«Малинівка-1»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2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«Малинівка-2»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«НІКО 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Вітовський р-н, Прибузька с/р (кадастровий номер земельної ділянки 4823384200:02:000:0237))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ТЗОВ «НОВІ ТЕХНОЛОГІЧНІ РІШЕННЯ» (СЕС «Ходорів»)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ЗЕА «НОВОСВІТ»: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Гордашівська СЕС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Коржівська СЕС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482,89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1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«Озірна»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Цекинівська СЕС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44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 – 3 черги Цекинівської СЕС № 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53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 – 5 черги Цекинівської СЕС № 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Цекинівська СЕС № 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Цекинівська СЕС № 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46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«НОВОУКРАЇНСЬКА СЕС»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Миколаївська обл., Березнегуватський р-н, за межами с. Новоукраїнка (кадастровий номер 4821184600:02:000:0106))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60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«НОРД ЮКРЕЙН»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Старосинявський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смт Стара Синява, вул. Заводська (кадастровий номер земельної ділянки 6824455100:01:016:0220))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«НР 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«Південна»)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«ОДГРІН» (СЕС «Одгрін»)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«ОЛЕШКІВСЬКА СЕС»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4 черги СЕС Херсонська обл., Олешківський р-н, Виноградівська с/р (за межами населеного пункту))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49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«ОЕНЖІ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Одеська обл., Лиманський р-н, Визирська с/р, с. Визирка (кадастровий номер земельної ділянки 5122780500:01:003:0123))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«ОЛІМП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«Мартоноша»)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ФГ «ОМЕЛЬЯНЕНКО»: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черга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Кіровоградська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Новоукраїнський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Іванівка, вул. Шевченка, 14-б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18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2 черга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Кіровоградська обл., Новоукраїнський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Іванівка, вул. Шевченка, 14-б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455,30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7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«ОПТІМУС СОЛАР ЕНЕРДЖІ»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2 черги СЕС «Благовіщенська»)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«ОСНОВА ЕНЕРГО»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2 черги СЕС Закарпатська обл., Виноградівський р-н, м. Виноградів,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Партизанська, буд. 45)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11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«ОРБІТА-ЕНЕРДЖІ»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обл., Березнегуватський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Новоукраїнка, вул. Гагаріна, буд. 1-г)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43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431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«ПАВЛІВСЬКА СОНЯЧНА ЕЛЕКТРОСТАНЦІЯ»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Івано-Франківська обл., Тисменицький р-н, с. Павлівка, вул. Лесі Українки, 14)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2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432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«ПВ СОЛАР СТЕЙШН»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Дніпропетровська обл., Магдалинівський р-н, с. Жданівка,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Садова, 2 Г)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433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«ПЕРФЕКТ ПАК»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Івано-Франківська обл., Надвірнянський р-н, Пнівська с/р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(кадастровий номер земельної ділянки 2624085600:03:003:0017))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50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434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«ПЕТРОНІК»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2 пускові комплекси СЕС Херсонська обл., м. Нова Каховка,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Таврійськ, вул. Незалежності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(Героїв Сталінграду), 29-а)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435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«ПІДСТЕПНЕ СОНЦЕ»: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04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Херсонська область, Цюрупинський район, Підстепненська с/р, Комплекс будівель та споруд № 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07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Херсонська обл., Олешківський р-н, Підстепненська с/р, Комплекс будівель та споруд № 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436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«ПІКЕТ-БУД-ТРАНС»: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36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Волинська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Ковельський р-н, смт Голоби,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Ткача (земельна ділянка з кадастровим номером 0722155300:01:002:0650)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5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Волинська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Ковельський р-н, смт Голоби,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вул. Ткача (земельні ділянки з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кадастровими номерами 0722155300:01:002:0675 та 0722155300:01:002:0650)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26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437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«ПЛИСКІВ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Погребищенський р-н, с. Плисків,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Гагаріна, 7б)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«ПЛУТОН 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Миколаївська обл., Вознесенський р-н, Таборівська с/р, комплекс будівель та споруд № 24)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4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439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«ПОДІЛЬСЬК ГРІН ЕНЕРДЖІ» (СЕС Одеська обл., м. Подільськ,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Соборна (кадастровий номер земельної ділянки 5111200000:02:013:0441))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«ПОДІЛЛЯ СОЛАР ПРО»: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Барський р-н, с. Верхівка,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8-го Березня, 61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20,92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439,30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Барський р-н, м. Бар,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Арсенальна, 21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20,92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439,30</w:t>
            </w:r>
          </w:p>
        </w:tc>
      </w:tr>
      <w:tr w:rsidR="00E93C7F" w:rsidRPr="00BD4009" w:rsidTr="00FB0481">
        <w:trPr>
          <w:trHeight w:val="93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441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«ПОРТ-СОЛАР» (СЕС Одеська обл., м. Ізмаїл, вул. Ушакова, 1-а)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«ПРАЙМВУД»: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84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Вінницька обл., Шаргородський р-н, м. Шаргород, вул. Лугова, 94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</w:t>
            </w:r>
            <w:r w:rsidRPr="00BD4009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BD4009">
              <w:rPr>
                <w:sz w:val="24"/>
                <w:szCs w:val="24"/>
                <w:lang w:val="uk-UA" w:eastAsia="uk-UA"/>
              </w:rPr>
              <w:t xml:space="preserve">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Барський р-н, с. Войнашівка,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Миру, 80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20,92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439,30</w:t>
            </w:r>
          </w:p>
        </w:tc>
      </w:tr>
      <w:tr w:rsidR="00E93C7F" w:rsidRPr="00BD4009" w:rsidTr="00FB0481">
        <w:trPr>
          <w:trHeight w:val="8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443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«ПРИВАТНІ ЕНЕРГОСИСТЕМИ»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«Хутірське»)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02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444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«ПРИМА СОЛАР ЕНЕРДЖІ» (СЕС «Таванська 4»)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445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«ПРИПРУТТЯ СОЛАР»: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64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Чернівецька обл., Новоселицький р-н,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Припруття, вул. Колгоспна, 33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36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Чернівецька обл., Новоселицький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Припруття за межами населеного пункту (кадастровий номер земельної ділянки 7323085700:03:005:0075)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39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2 Чернівецька обл., Новоселицький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Припруття за межами населеного пункту (кадастровий номер земельної ділянки 7323085700:03:005:0076)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46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«ПРИРОДНІ ЕНЕРГОДЖЕРЕЛА»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черга СЕС Закарпатська обл., Ужгородський р-н, с. Тисаашвань,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Латориця, буд. 60)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447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ПП «ПРОМЕЛЕКТРОМОНТАЖ»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Перечинський р-н, с. Туриця,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Сонячна, № 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448</w:t>
            </w:r>
          </w:p>
        </w:tc>
        <w:tc>
          <w:tcPr>
            <w:tcW w:w="0" w:type="auto"/>
            <w:noWrap/>
            <w:vAlign w:val="bottom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«ПРОМЕНЕЙРА»: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пусковий комплекс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СЕС «Роздільська»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2 пусковий комплекс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СЕС «Роздільська»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«ПРОМЕТЕЙ ЕТГ»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«Покров»)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01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450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«НАУКОВО-ВИПРОБУВАЛЬНИЙ ЦЕНТР «ПРОМІНЬ»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«Спортивна»)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61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451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ФГ «ПРОМІНЬ» (СЕС Херсонська обл., Високопільський р-н, Високопільська селищна рада (кадастровий номер земельної ділянки 6521882000:04:001:0374)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452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«ПРОМІНЬ ЕНЕРГО»: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86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bottom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– 2 черги СЕС Київська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Бориспіль,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Запорізька, 36-а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89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bottom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3 – 5 черги СЕС Київська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Бориспіль,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Запорізька, 36-а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72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453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FB0481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«ПРОМІНЬ СОНЦЯ»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Миколаївська обл., Березнегуватський р-н, за межами с. Новоукраїнка (кадастровий номер земельної ділянки 4821184600:02:000:0108))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454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ТЗОВ «П’ЮР ПАВЕР»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Львівська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Золочівський р-н, м. Глиняни,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Львівська, 93)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94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455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«РАДЕХІВСЬКА СОНЯЧНА СТАНЦІЯ»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«Радехівська сонячна станція»)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51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«РАССВЕТ»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455,30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457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«РЕНДЖИ БЕРШАДЬ»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Бершадський р-н, Чернятська с/р,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урочище «Сонячне», 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458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«РЕНДЖИ ІЗМАЇЛ»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Одеська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Ізмаїльський р-н, селище Суворове,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Лиманська, 19-А)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459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«РЕНДЖИ САРАТА»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Шаргородський р-н, м. Шаргород,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Лугова, 96)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20,92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439,30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«РЕНДЖИ ТАТАРБУНАРИ»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«Петрівка»)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«РЕНДЖИ ТОМАШПІЛЬ»: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9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Вінницька обл., Томашпільський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с/р Гнатківська, «Сонячне»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урочище, 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88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Одеська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Саратський р-н, с. Кулевча,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Шевченка, 1а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«РЕНДЖИ ТРОСТЯНЕЦЬ»: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 черга СЕС Вінницька обл., Тростянецький р-н, с. Глибочок, вул. Глибочанська, 14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15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пусковий комплекс 2 черга 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Тростянецький р-н, с. Глибочок, вул. Лугова, 25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07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2 пусковий комплекс 2 черга 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Тростянецький р-н, с. Глибочок, вул. Лугова, 25-а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443,74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22,19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465,93</w:t>
            </w:r>
          </w:p>
        </w:tc>
      </w:tr>
      <w:tr w:rsidR="00E93C7F" w:rsidRPr="00BD4009" w:rsidTr="00BD4009">
        <w:trPr>
          <w:trHeight w:val="57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«Комишани 1»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57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«Комишани 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3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«Миколаївка»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81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«РЕНТ-ТЕХНО»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«Рент-Техно»)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64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464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«РЕСПЕКТ ЕНЕРГО-ПЛЮС»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«Респект Енерго-Плюс»)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ПРАТ «РІВНЯНСЬКЕ»: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21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пусковий комплекс СЕС Кіровоградська обл., Новоукраїнський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Рівне, вул. Енгельса, 2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482,89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52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«Рівнянська 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455,30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61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«РІНА-ЕНЕРГО»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обл., Березнегуватський р-н, за межами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Новоукраїнка (кадастровий номер 4821184600:02:000:0107))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«РОЗВИТОК СХІД»: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85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Дніпропетровська обл., Синельниківський р-н, на території Дібровської с/р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42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Синельниківський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територія Роздорської селищної ради, кадастровий номер земельної ділянки 1224888200:01:002:0409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FB0481">
        <w:trPr>
          <w:trHeight w:val="126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«САДЖІВКА»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Тернопільська обл., Монастириський р-н, с. Горожанка,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Саджівка, 32)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«С. А. ЕНЕРДЖІ» (СЕС «Долинська»)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470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«САНАЛЬЯНС»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2 черги СЕС Черкаська обл., Чорнобаївський р-н, смт Чорнобай,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Шевченка, буд. 266)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751AA2">
        <w:trPr>
          <w:trHeight w:val="148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«САНВЕЙ СТ»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Черкаська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Христинівський р-н, с/р Сичівська (кадастровий номер земельної ділянки 7124686500:06:001:0097))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«САН ВЕСТ ЕНЕРДЖІ ГРУП»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«Сан Вест Енерджі Груп»)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473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«САН ВОЛЬТ»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«Качкарівка»)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16,89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354,60</w:t>
            </w:r>
          </w:p>
        </w:tc>
      </w:tr>
      <w:tr w:rsidR="00E93C7F" w:rsidRPr="00BD4009" w:rsidTr="00751AA2">
        <w:trPr>
          <w:trHeight w:val="133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«САНДАГ»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черга СЕС Запорізька обл., Якимівський р-н, Розівська с/р (кадастровий номер земельної ділянки 2320385700:11:001:0095))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475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«САНЕНЕР»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Ужгородський р-н, с. Коритняни,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урочище «За радіоцентром», № 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751AA2">
        <w:trPr>
          <w:trHeight w:val="116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476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«САН-ЕНЕРГО ТРЕЙД»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обл., Березнегуватський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Новоукраїнка, вул. Гагаріна, буд. 1в)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477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«САНЕНЕРДЖІ»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Івано-Франківська обл., Тисменицький р-н, с. Стриганці,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Шевченка, 143-Б)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478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«САННІ СІТІ»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«Пшеничники»)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479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«САН-ЕНЕРДЖИ УКРАЇНА»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«СЕС Кривачинці-2»)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480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«САН-ЛАЙТ»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«СЕС САН-ЛАЙТ»)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481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«САН-ЛАЙТ ПЛЮС»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«СЕС САН-ЛАЙТ ПЛЮС»)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482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«САНПРОДЖЕКТСИСТЕМС» (СЕС «Велика Медведівка»)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483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«СІТІ СОЛАР»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«Єланець 2»)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751AA2">
        <w:trPr>
          <w:trHeight w:val="128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484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«С.ЕНЕРДЖІ-ХЕРСОН»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4 пускові комплекси СЕС Херсонська обл., м. Каховка,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Козацька, буд. 5)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751AA2">
        <w:trPr>
          <w:trHeight w:val="1254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485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«САМБІРСЬКА СОНЯЧНА СТАНЦІЯ»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2 черги СЕС Львівська обл., Самбірський р-н, с. Ралівка,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Івана Франка, 7-б)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486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«САМБІРСЬКА СОНЯЧНА СТАНЦІЯ-2»: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– 2 черги Самбірської СЕС-2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66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3 – 4 черги Самбірської СЕС-2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443,74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751AA2">
        <w:trPr>
          <w:trHeight w:val="142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487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«САНАЛЬ»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Миколаївська обл., Березнегуватський р-н,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Новоукраїнська с/р (кадастровий номер земельної ділянки 4821184600:02:000:0062))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488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«САНБІМС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«Шаланки-2»)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489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«САН ВЕСТ ЕНЕРДЖІ»: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5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черга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Івано-Франківська обл., Рогатинський р-н, с. Сарники, вул. Зарічна, 16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76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2 черга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Івано-Франківська обл., Рогатинський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Сарники, територія «господарського двору» (кадастровий номер земельної ділянки 2624485801:01:003:0066)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490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«САН ЕНЕРДЖІ»: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751AA2">
        <w:trPr>
          <w:trHeight w:val="102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черга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Дніпропетровська обл., Дніпровський р-н, Підгородненська міська рада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751AA2">
        <w:trPr>
          <w:trHeight w:val="71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– 3 черги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«САН ЕНЕРДЖІ МЕЖИРІЧ» (реконструкція)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751AA2">
        <w:trPr>
          <w:trHeight w:val="286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491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«САН ЕНЕРЖИ»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Київська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Макарівський р-н, Бишівська с/р (кадастрові номери земельних ділянок 3222780600:05:011:0014, 3222780600:05:011:0015, 3222780600:05:011:0016, 3222780600:05:011:0017 та 3222780600:05:011:0018))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492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ТЗОВ «САНЛАЙТ ДЖЕНЕРЕЙШН»: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«Енергетичні поля СЕС Терновиця Санлайт 1»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«Енергетичні поля СЕС Терновиця Санлайт 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493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«САНЛАЙТ ЕНЕРДЖІ»: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черга СЕС Миколаївська обл., Вітовський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смт Воскресенське,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Дорожна, буд. 11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2 черга СЕС Миколаївська обл., Вітовський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смт Воскресенське,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Дорожна, буд. 11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Миколаївська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Вітовський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смт Воскресенське,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Дорожна, 11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Миколаївська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Вітовський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смт Воскресенське,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Дорожна, буд. 11/1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494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«САНЛАЙТ ЕНЕРДЖІ 2» (СЕС Миколаївська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Арбузинський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Арбузинська селищна рада)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495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«САНМАРІ»: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751AA2">
        <w:trPr>
          <w:trHeight w:val="1414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Миколаївська обл., Березнегуватський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Новоукраїнська с/р (кадастровий номер земельної ділянки 4821184600:02:000:0063)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«Санмарі-2»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751AA2">
        <w:trPr>
          <w:trHeight w:val="1574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«САН-ОР»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обл., Березнегуватський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Новоукраїнська с/р (кадастровий номер земельної ділянки 4821184600:02:000:0263))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«САНРАЙ» (СЕС «СЕС САНРАЙ»)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498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«САН ПАУЕР ПЕРВОМАЙСЬК»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«Первомайськ»)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166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499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«САНРАЙЗ Д.Е.»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2 черги СЕС-1 Херсонська обл., Білозерський р-н, межі Музиківської сільської ради)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«САНРЕСУРС»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черга СЕС Закарпатська обл., Виноградівський р-н, с. Веряця,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Садова, земельна ділянка 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6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501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«САНСОЛАР»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Івано-Франківська обл., Тлумацький р-н, смт Обертин,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Хотимирська, 35)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502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«САНСТАР ПРИВІЛЬНЕ»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«САНСТАР ПРИВІЛЬНЕ»)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751AA2">
        <w:trPr>
          <w:trHeight w:val="145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«САНТАЛЕКС ГРІН ПАУЕР»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2 пускові комплекси СЕС Запорізька обл., Новенська с/р, комплекс будівель та споруд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№ 1 та № 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751AA2">
        <w:trPr>
          <w:trHeight w:val="124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504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«СЕЛЕНА 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Івано-Франківська обл., Тисменицький р-н, с. Черніїв,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Довбуша, 45-б)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751AA2">
        <w:trPr>
          <w:trHeight w:val="160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505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«СЕМИПОЛКИ-СОЛАР»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Київська область,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Броварський р-н, Семиполківська с/р (кадастровий номер земельної ділянки 3221288800:03:007:0235))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506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«СЕС ВИНОГРАДОВО»: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751AA2">
        <w:trPr>
          <w:trHeight w:val="158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та 3 черги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Херсонська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Олешківський р-н, за межами населених пунктів в адміністративних межах Виноградівської с/р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751AA2">
        <w:trPr>
          <w:trHeight w:val="12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 черга СЕС Херсонська обл., Олешківський р-н, за межами населених пунктів в адміністративних межах Виноградівської с/р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Херсонська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Чаплинський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селище Новий Етап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3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«Каїрка (Асканійська)»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«Каїрка-1»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507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«СЕС ПРИМОРСЬКЕ» (СЕС «Балта 3»)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508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«СЕРВІСТРАНСАВТО»: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Вишнопільська СЕС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61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Северинська СЕС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7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«Іванківці»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3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«Писарівка»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7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«СЕС Експрес»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9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509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ТЗОВ «СИНТЕЗ СОЛАР»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(Бориславська СЕС № 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455,30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7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510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«СИНЬКІВ» (СЕС «Синьків»)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751AA2">
        <w:trPr>
          <w:trHeight w:val="1844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511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ФОП СИРОЇЖКО ОЛЕКСІЙ ПЕТРОВИЧ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Хмельницький р-н, Копистинська с/р (кадастрові номери 6825083300:10:003:0207, 6825083300:10:003:0208))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512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«СІЛЬГОСПРЕМТЕХНІКА»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Одеська обл., Одеський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смт Овідіополь, вул. Дальницька,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буд. 1/1)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513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«С-КАПІТЕЛЬ»: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Івано-Франківська обл., Богородчанський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Монастирчани,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ур. «За рікою» 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«Монастирчани-2»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3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 черга СЕС «Монастирчани 3»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514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«СК-МОНОЛИТ»: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02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Харківська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Харківський р-н, м. Мерефа,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Мічуріна (земельні ділянки з кадастровими номерами 6325110700:00:144:0005, 6325110700:00:144:0008, 6325110700:00:144:0010)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61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Харківська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Харківський р-н, м. Мерефа,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Мічуріна (кадастровий номер земельної ділянки 6325110700:00:144:0007)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515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«АП «СЛАВУТИЧ» ЛТД»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Чернігівська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Ічнянський р-н, м. Ічня,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Максиміхіна, 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9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516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«СМАРТ СОЛЮШИОН»: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8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«Великі Береги»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«Великі Береги 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60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517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«СМАРТ ЕКО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Хмельницька обл., м. Шепетівка, вул. Валерія Числюка, 2 (кадастровий номер земельної ділянки 6810700000:01:015:0440))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«СМАРТ ЕНЕРДЖІ ГРУП»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черга СЕС Івано-Франківська обл., Тисменицький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Угринів, вул. Паркова, буд. 6)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44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519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«СОВЕЛЕКТРА»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Херсонська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Олешківський р-н, на території Костогризівської с/р (за межами населених пунктів))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520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 БЛЕСТ»: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6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 черга СЕС «СЕС Веряця-1»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6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 черга СЕС «СЕС Веряця-2»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55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521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ПП «СОЛАР БЛОССОМ» (СЕС Одеська обл., м. Теплодар,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Комунальна, 34 (кадастровий номер земельної ділянки 5111500000:01:001:0849))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41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522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 БОЛГРАД»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Одеська обл., Болградський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Залізничне (кадастровий номер земельної ділянки 5121483800:01:001:0471))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523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ВЕЙВ»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«Солар Вейв»)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89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ВЕЙВ ДНІПРО»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Дніпропетровська обл., Криничанський р-н, територія Аулівської селищної ради (за межами населеного пункту), кадастровий номер земельної ділянки 1222055300:01:001:0079)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525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 ГЕЙТ» (СЕС «Солар Гейт-530»)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526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ГРАНД»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«СОЛАР ГРАНД»)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527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ГРІН ТЕХ»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«Північна»)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528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«СОЛАР-ГРУП»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Миколаївський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Трихати, вул. Промислова, буд. 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6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529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 ДЖЕНЕРЕЙШН»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455,30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ЕКО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Тиврівський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Красне, вул. Д. Нечая, буд. 9-а)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 ЕКО ПАРК»: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9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Дніпропетровська обл., Дніпровський р-н, на території Волоської с/р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455,30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19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СЕС-2 Дніпропетровська обл., Дніпровський р-н, територія Новоолександрівської с/р, поблизу с. Волоське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134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СЕС-3 Дніпропетровська обл., Дніпровський р-н, с/рада Новоолександрівська та с/рада Волоська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 ЕКОІНВЕСТ»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Київська обл., Макарівський р-н, смт Макарів, вул. Першотравнева,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буд. 72)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ЕНЕРГОІНВЕСТ»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3 черги СЕС Херсонська обл., Олешківський р-н, м. Олешки,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Гвардійська, 103)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 ЕНЕРДЖИ УКРАЇНА» (СЕС «Милування»)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8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535</w:t>
            </w:r>
          </w:p>
        </w:tc>
        <w:tc>
          <w:tcPr>
            <w:tcW w:w="0" w:type="auto"/>
            <w:noWrap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ЕНЕРДЖІ»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90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ТЗОВ «СОЛАР ЕНЕРДЖІ ІФ»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черга СЕС Івано-Франківська обл., Рожнятівський р-н, на території с. Верхній Струтинь, кадастровий номер земельної ділянки 2624880901:01:003:0264)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 ЕНЕРДЖІ ІНВЕСТМЕНТС УКРАЇНА»: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2 пусковий комплекс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СЕС «Бориспіль-1»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73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Київська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Іванківський р-н,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Дитятківська с/р, кадастрові номери земельних ділянок: 3222080800:01:001:0024, 3222080800:01:001:0025, 3222080800:01:001:0026, 3222080800:01:001:0027, 3222080800:01:001:0028, 3222080800:01:002:0072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«Північна»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39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 черга СЕС Київська обл., Іванківський р-н, с/р Дитятківська (кадастрові номери 3222080800:01:002:0072, 3222080800:01:001:0026)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ЕНЕРДЖІ ЛКК»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«Букачівці»)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ЕНЕРДЖІ МАТЧ»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«СОЛАР ЕНЕРДЖІ МАТЧ»)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89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ЕНЕРЖІ-МИРІВ» (СЕС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Немирівський р-н, с. Новоселівка,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Гагаріна, 38, кадастровий номер земельної ділянки 0523086100:01:001:0488)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541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ЕНЕРДЖІ ПЛЮС»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черга СЕС «Вари»)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ЕНЕРЖІ-СКІФ» (СЕС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Немирівський р-н, за межами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Червоне Мельниківської с/р)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50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543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ЕНЕРДЖІ СОЛЮШНС»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Тернопільська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Підгаєцький р-н, м. Підгайці,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Шевченка, буд. 84С)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24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544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ЕНЕРДЖІ ФІЛД»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Дніпропетровська обл., Верхньодніпровський р-н, с. Мішурин Ріг)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545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«СОЛАР-ІНВЕСТ»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Хмельницький р-н, на території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Чорноострівської селищної ради)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7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«СОЛАР-ІФ»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41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547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 К» (СЕС Полтавська обл., Лубенський р-н, Вищебулатецька с/р (кадастровий номер земельної ділянки 5322881400:08:002:0028))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548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 КАРПАТИ»: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Івано-Франківська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Снятинський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Попельники,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вул. Шевченка Т. Г.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(вул. Леніна), буд. 20а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Івано-Франківська обл., Снятинський р-н, с. Ганьківці,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вул. Стрільців Січових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(вул. Леніна), буд. 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 КВАНТ»: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черга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Орджонікідзе,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Північно-Промислова, 52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2 черга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Орджонікідзе,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 вул. Північно-Промислова, 52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Миколаївська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Врадіївський р-н, с. Сирове,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Піщана, № 45-а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550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 КВАНТ ЕНЕРДЖИ»: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75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Дніпропетровська обл., Синельниківський р-н, на території Раївської об’єднаної територіальної громади Миролюбівського старостинського округу сільської ради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06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Дніпропетровська обл., Синельниківський р-н, Раївська сільська рада (кадастровий номер 1224886000:01:003:0752)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551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 КУБ»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«Карабелівка № 2»)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552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ЛАЙТ»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«Шаланки-1»)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553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М»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«Широке»)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554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«СОЛАРПАРК»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та 3 черги СЕС «Богуслав-3»)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555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 ПАРК МАР’ЯНСЬКЕ» (СЕС «Солар Парк Мар’янське-2»)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1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 ПАРК ПІДГОРОДНЕ»: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0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та СЕС-2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Дніпропетровська обл., на території Підгородненської міської ради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0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СЕС-3 Дніпропетровська обл., Дніпропетровський р-н,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Підгородне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455,30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22,77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478,07</w:t>
            </w:r>
          </w:p>
        </w:tc>
      </w:tr>
      <w:tr w:rsidR="00E93C7F" w:rsidRPr="00BD4009" w:rsidTr="0020720E">
        <w:trPr>
          <w:trHeight w:val="185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557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ПАРК «ПЛЯХОВА»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Козятинський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на території Пляхівської с/р (кадастровий номер земельної ділянки 0521486200:02:005:0035))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67,54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405,25</w:t>
            </w:r>
          </w:p>
        </w:tc>
      </w:tr>
      <w:tr w:rsidR="00E93C7F" w:rsidRPr="00BD4009" w:rsidTr="0020720E">
        <w:trPr>
          <w:trHeight w:val="156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558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СИЛОВА ЕЛЕКТРОНІКА»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Одеська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Любашівський р-н, с. Ясинове Друге, вул. Молодіжна)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47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559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 СОЛЮШНС ЮКРЕЙН»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Харківська обл., Зміївський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Залізничні Бірки,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Залізнична, 37-Б)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560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«СОЛАРСИСТЕМС»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Чемеровецький р-н, на території Кутковецької сільської ради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(за межами населених пунктів))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561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 СКАЙЛАЙН»: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Липовецький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Росоша, вул. Шевченка,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буд. 44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31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Липовецький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Росоша, вул. Шевченко, б/н (кадастровий номер земельної ділянки 0522285600:04:000:0438)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67,54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405,25</w:t>
            </w:r>
          </w:p>
        </w:tc>
      </w:tr>
      <w:tr w:rsidR="00E93C7F" w:rsidRPr="00BD4009" w:rsidTr="0020720E">
        <w:trPr>
          <w:trHeight w:val="207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562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СТРІМ»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Чемеровецький р-н, за межами населених пунктів на території Зарічанської сільської ради, кадастровий номер земельної ділянки 6825283800:04:001:0043)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242,46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42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563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«СОЛАР-ТРАК»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обл., Березнегуватський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Новоукраїнка, провулок Східний,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буд. 1а)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564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ФЕМІЛІ КСК»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«Карабелівка № 1»)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00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«СОЛАРФІЛД-1»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сонячна електростанція № 1 на території Межівської селищної ради за межами смт Межова Межівського району Дніпропетровської області (кадастровий номер земельної ділянки 1222655100:03:002:1012))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72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566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«СОЛАРФІЛД-8»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Дніпропетровська обл., Синельниківський р-н, територія Покровської селищної ради (кадастровий номер земельної ділянки 1224255100:02:002:0056))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80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567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«СОЛАРФІЛД-13»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Дніпропетровська обл., Синельниківський р-н, на території Покровської селищної ради, земельна ділянка з кадастровим номером 1224255100:02:002:0053)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65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568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«СОЛАРФІЛД-14»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Дніпропетровська обл., Синельниківський р-н, на території Покровської селищної ради, земельна ділянка з кадастровим номером 1224255100:02:002:0055)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326,40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569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 ФЮЧЕР»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Могилів-Подільський р-н, на території смт Вендичани)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570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ЧОРНОБИЛЬ»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«СОЛАР ЧОРНОБИЛЬ 1»)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ЯСКО»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Рівненська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Березнівський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Березне, вул. Зірненська, 14)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«СОЛІС ІМПЕРІУМ»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Запорізька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Якимівський р-н, територія Якимівської селищної ради)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82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573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«СОНЯЧНА ЕНЕРГІЯ ГОРОДОЧЧИНИ» 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Городоцький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Великояромирська с/р (кадастровий номер земельної ділянки 6821281600:04:006:0022))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«СОНЦЕДАР ЕНЕРДЖІ»: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Чернівецька обл., Новоселицький р-н, с. Рідківці,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Будівельників, 10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9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Чернівецька обл., Новоселицький р-н, с. Рідківці, вул. Будівельників, 3А, 3Б, 3В, 3Г, 3Д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1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Чернівецька обл., Новоселицький р-н, с. Рідківці, урочище «Стара Городина» (у межах населеного пункту)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575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«СОНЯЧНА АЛЬТЕРНАТИВА»: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05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Івано-Франківська обл., Коломийський р-н, с. Мишин,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М. Грушевського, буд. 52 (потужність 2,495 МВт)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Івано-Франківська обл., Коломийський р-н, с. Мишин,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М. Грушевського, буд. 52А (потужність 0,876 МВт)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576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«СОНЯЧНА БРАМА»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«Королівка»)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577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«СОНЯЧНА ГЕНЕРАЦІЯ»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Чернігівська обл., м. Прилуки, провулок 1 Гетьмана Івана Виговського, буд. 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578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«СОНЯЧНА ДЕРАЖНЯ»: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Хмельницька обл., Деражнянський р-н,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Деражня, вул. Мічуріна,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буд. 26/1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66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«Деражня-2»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85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579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«СОНЯЧНА ЕЛЕКТРОСТАНЦІЯ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«БОГОРОДЧАНСЬКА-1»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14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580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НВК «СОНЯЧНА ЕНЕРГЕТИКА»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Черкаська обл., м. Канів,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Енергетиків, буд. 179)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42,77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470,48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581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«СОНЯЧНА ЕНЕРГІЯ»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Ужгородський р-н, с. Пацканьово,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ур. «Брищі-Валькувня» № 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582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«СОНЯЧНА ЕНЕРГІЯ ЗАХІД»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2 черги СЕС Хмельницька обл., Волочиський р-н, с. Кривачинці,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Центральна, буд. 53)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6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583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«СОНЯЧНА ЕНЕРГІЯ ПЛЮС»: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3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«СЕ-1»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2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«СЕ-2»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61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584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«СОНЯЧНА ЕНЕРГІЯ ТОВТРИ»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Чемеровецький р-н, Чемеровецька селищна рада, за межами населеного пункту с. Бережанка)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585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«СОНЯЧНА ЕНЕРГІЯ 2017»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«Гребінка»)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586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«СОНЯЧНИЙ КРИСТАЛ»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черга СЕС Хмельницька обл., Ярмолинецький р-н, смт Ярмолинці,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Залізнична, буд. 3А)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02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587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«СОНЯЧНИЙ ПОРТ»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Івано-Франківська обл., Тисменицький р-н, с. Марківці,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вул. Центральна (кадастровий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номер земельної ділянки 2625882901:01:003:0019))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588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«СОНЯЧНІ СТАНДАРТНІ РІШЕННЯ»: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50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пусковий комплекс СЕС Запорізька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Запорізький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Петропавлівка,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Центральна, 1А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43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2 пусковий комплекс СЕС Запорізька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Запорізький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Петропавлівка,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Центральна, 1А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96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589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«СОНЯШНИК 2018»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Дніпропетровська обл., Новомосковський р-н, за межами населеного пункту на території Піщанської сільської ОТГ (кадастровий номер земельної ділянки 1223282500:01:109:0015))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«СПАРК 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Харківська обл., Ізюмський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Пимонівка, вул. Залізнична,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буд. 116)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0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«СТАВКИ СОЛАР»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2 черги СЕС «Ставки»)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36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«СТАНДАРТ-ГЕЛІОС»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Дніпропетровська обл., Нікопольський р-н, Червоногригорівська селищна рада, комплекс будівель та споруд № 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644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«СТАНІСЛАВСЬКИЙ ПРАВНИК»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Івано-Франківська обл., Коломийський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Велика Кам’янка, вул. Незалежності, буд. 1б)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«СТАНІСЛАВ ІНВЕСТ»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«Станіславчик»)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20,92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439,30</w:t>
            </w:r>
          </w:p>
        </w:tc>
      </w:tr>
      <w:tr w:rsidR="00E93C7F" w:rsidRPr="00BD4009" w:rsidTr="0020720E">
        <w:trPr>
          <w:trHeight w:val="138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«СТАНЦІЯ ВОДЯНЕ 1»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Дніпропетровська обл., Синельниківський р-н, Раївська с/р (кадастровий номер земельної ділянки 1224884900:01:003:0357))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«СТАНЦІЯ СОЛАР-СІЧ»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Запорізька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Михайлівський р-н, смт Михайлівка,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Гоголя, буд. 141)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«СТАР ПІВДЕНЬ ЕНЕРГО»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пусковий комплекс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Херсонська обл., Каховський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Калинівка, вул. Зелена, 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«СТРОЙ ЦЕНТР»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«СОНЕСТА»)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«СФЕРА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Калинівський р-н, м. Калинівка,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І. Мазепи, 47-А)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600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«ТАВАНЬ СОЛАР 1»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«Таванська 1»)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601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«ТАВАНЬ СОЛАР 2»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«Таванська 2»)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602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«ТАВАНЬ СОЛАР 3» (СЕС «Таванська 3»)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0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«ТАЛАНТ-СОЛАР»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604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«ТАРУТИНЕ СОЛАР 2»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«Красне»)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605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«ТАРУТИНЕ СОЛАР 4»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3 черги СЕС «Ярове»)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34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606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«ТАТАРБУНАРИ СОЛАР 2»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Одеська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Білгород-Дністровський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Шабівська с/р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(кадастрові номери земельних ділянок 5120881200:01:003:0149, 5120881200:01:003:0150 та 5120881200:01:003:0153))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10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607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«ТЕПЛОДАР ПІВІ»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86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608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«ТЕПЛОЕНЕРГО СЕРВІС»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Рівненська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Костопільський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Малолюбашанська с/р, (кадастровий номер земельної ділянки 5623483900:04:036:0061))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22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609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«ТЕР САН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Тернопільська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Збаразький р-н, Романовоселівська с/р (кадастрові номери земельних ділянок 6122487600:01:001:1023, 6122487600:01:001:1024))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610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«ТЕХНОПРОМІНЬ»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Ужгородський р-н, с. Коритняни,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урочище «За радіоцентром», № 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17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611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ПП «ТЕХСЕРВІС»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Запорізька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Запорізький р-н, Розумівська с/р, містечко «Зоряне» № 73 (за межами населених пунктів) (кадастровий номер земельної ділянки 2322188400:03:003:1262))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612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«ТІОТУ ЕНЕРДЖИ» (СЕС «Олександрівка-3»)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613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«ТМ ПАРТНЕРС» (СЕС «Куликів»)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614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«ТОКМАК СОЛАР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(3 пусковий комплекс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Запорізька обл., Токмацький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с/р Новенська, комплекс будівель і споруд № 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615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«ТОРГОВИЙ ДІМ ЯТРАНЬ»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Кіровоградська обл., Новомиргородський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Каніж, вул. Затишна, буд. 6-в та 6-г)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91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616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«ДТЕК ТРИФОНІВСЬКА СОНЯЧНА ЕЛЕКТРОСТАНЦІЯ»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617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«ТСК СОЛАР ІНВЕСТ»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Миколаївський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Петрово-Солониха,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Центральна, 29/1)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«УЖЕНЕРГОСЕРВІС»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Перечинський р-н, с. Дубриничі,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Центральна)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619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«УЗИН-ЕНЕРГО»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2 черги СЕС Київська обл., Білоцерківський р-н, м. Узин,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Московська, 193-а)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620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«УКРАЇНА-ЕНЕРГОВАТ»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Житомирська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Брусилівський р-н, с. Водотиї (кадастровий номер земельної ділянки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1820980300:05:000:8111))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22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621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«УКРАЇНСЬКІ ЕНЕРГЕТИЧНІ РІШЕННЯ 2018»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Сумська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Білопільський р-н, Куянівська с/р (кадастровий номер земельної ділянки 5920684900:01:001:0690))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5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622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«УКРЕКОЕНЕРГОСИСТЕМИ»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5 пускові комплекси СЕС Хмельницька обл., м. Волочиськ,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Котляревського, 15)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00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623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«УКРЕНЕРГОМЕНЕДЖМЕНТ»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Жовті Води, вул. Залізнична, 11А та 11-Б (кадастрові номери земельних ділянок 1210700000:01:303:0056 та 1210700000:01:303:0057))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33,77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371,48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«УЛЯНІВКА-ЕЛІОС»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2 черги СЕС Миколаївська обл., Миколаївський р-н, с. Улянівка)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625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«УМАНЬ КВАДРО»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Черкаська обл., Уманський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Танське, вул. Центральна, буд. 19)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626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«УМАНЬ ТРЕ»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Черкаська обл., Уманський р-н, смт Бабанка, вул. Гагаріна, буд. 65)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627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«ФАЙН-ЕЛ»: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Івано-Франківська обл., Тисменицький р-н, с. Підлісся,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ур. «Рінь»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Івано-Франківська обл., Тисменицький р-н, с. Стриганці,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Незалежності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7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«Ісаків»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39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628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«ФЕНІКС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Тернопільська обл., Монастириський р-н, смт Коропець, кадастровий номер земельної ділянки 6124255500:02:001:1888)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629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«ФЕС КАПУСТЯНЕ»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Вітовський р-н, Коларівська с/р (кадастровий номер земельної ділянки 4823381700:07:000:1019))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«ФЕС КИР’ЯКІВКА»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«ФЕС Кир’яківка»)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631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«ФЕС СТРАБИЧОВО 1»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«СЕС Страбичово 1»)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632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«ФОРА С»: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63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«Добровлянська»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61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«Добрівлянська СЕС-2»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633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«ФОРА-С2»: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6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«Іване-Золоте 1»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6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«Іване-Золоте 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8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634</w:t>
            </w:r>
          </w:p>
        </w:tc>
        <w:tc>
          <w:tcPr>
            <w:tcW w:w="0" w:type="auto"/>
            <w:noWrap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«ФОТО ЕНЕРДЖІ»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418,38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635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«ФОТОН ПРО-ПЛЮС»: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2 черга СЕС Херсонська обл., Скадовський р-н, смт Лазурне,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Магістральна, буд. 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 черга СЕС Херсонська обл., Скадовський р-н, смт Лазурне,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 вул. Магістральна, буд. 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636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«ФРЕНА»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Івано-Франківська обл., Тисменицький р-н, смт Лисець,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1-а Іваниківська)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637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«ФРІ-ЕНЕРДЖИ»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«Мала Лепетиха»)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«ХОЛДИНГОВА КОМПАНІЯ «ЕНЕРГІЯ ПОДІЛЛЯ»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Летичівський р-н, Грушковецька с/р, за межами населених пунктів)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639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«ХУТІРЕНЕРГОІНВЕСТ»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«Торговиця»)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9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«ЦЕТУЛЯ 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«Приозерна»)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641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«ЦУЦИЛІВЕНЕРГОБУД»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Івано-Франківська обл., Надвірнянський р-н, с. Цуцилів,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Братів Бойчуків, 88)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22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«ФЕС ОВОЧЕВА»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Вітовський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Мішково-Погорілівська с/р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(кадастровий номер земельної ділянки 4823383000:06:000:0014))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643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«ФЕС СТРАБИЧОВО 2»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«ФЕС СТРАБИЧОВО 2»)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644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«ФЕС ТЕРНІВСЬКА»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Вітовський р-н, Коларівська с/р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(кадастровий номер земельної ділянки 4823381700:07:000:1021))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22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645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«ФОРПОСТ-М»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Новомосковськ, вул. Північна, район Шпалопросочувального заводу (кадастровий номер земельної ділянки 1211900000:02:001:0260))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337,71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«ФРІ ЕНЕРДЖІ»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Херсонська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Каланчацький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Привільська сільська рада)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647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«ЧАПЛИНКА-ІСКРА»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2 черги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Петриківський р-н, с. Чаплинка,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Шевченка, 38 та 38-а)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22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648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«Ю.БІС.ЕНЕРДЖІ»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Кіровоградська обл., Благовіщенський р-н, с. Великі Трояни, вул. Харті Вадима (кадастровий номер земельної ділянки 3525580800:51:000:0777))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«ЮКРЕЙНІА СОЛАР ГРУП-БРИЛІВКА» (1 – 2 черги СЕС «Брилівка»)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412,68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650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«ЮКРЕЙНІА СОЛАР ГРУП-ВИНОГРАДОВЕ»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«Виноградове Солар»)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393,03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10"/>
        </w:trPr>
        <w:tc>
          <w:tcPr>
            <w:tcW w:w="0" w:type="auto"/>
            <w:gridSpan w:val="5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Об’єкти, які вмонтовані (встановлені) на дахах та/або фасадах будинків, будівель та споруд, величина встановленої потужності яких перевищує 100 кВт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651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«БІОЕНЕРГОПРОДУКТ»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(м. Тернопіль, вул. Промислова, 28)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652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ПІДПРИЄМСТВО «ЕНЕРГОГАРАНТ» У ФОРМІ ТОВ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653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«ФРУНЗЕ СОЛАР»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95"/>
        </w:trPr>
        <w:tc>
          <w:tcPr>
            <w:tcW w:w="0" w:type="auto"/>
            <w:gridSpan w:val="5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Об’єкти, які вмонтовані (встановлені) на дахах та/або фасадах будинків, будівель та споруд, величина встановленої потужності яких не перевищує 100 кВт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654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«БІОЕНЕРГОПРОДУКТ»: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Глещава-1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Глещава-2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Глещава-3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Глещава-4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Глещава-5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м. Тернопіль,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За Рудкою, 33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Микулинці-1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Микулинці-2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655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«ВЕСТ ОЙЛ ГРУП»: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«Василівка 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«Василівка»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«Добровольського»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«ВІННИЦЯ-ЕНЕРГОСЕРВІС»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657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ФІРМА «ГРІЛЬ»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658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«ДЕЛЬТА ВЕСТ ОЙЛ ГРУП»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659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«ЕКВАТОР САН ЕНЕРДЖІ»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660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«ЗАВОД «ГАЛИЧИНА»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«Нова Лінія»)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661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«МЕНЕДЖЕС УКРАЇНА»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662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«УКРТАУЕР»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755,72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25"/>
        </w:trPr>
        <w:tc>
          <w:tcPr>
            <w:tcW w:w="0" w:type="auto"/>
            <w:gridSpan w:val="5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Об’єкти електроенергетики, які вмонтовані (встановлені) на дахах та/або фасадах будинків, будівель та споруд та введені в експлуатацію після 30 червня 2015 року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663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ПП «АББА»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Запорізька обл., м. Бердянськ,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Малигіна, буд. 6, навіси «О1», «О2», «О3», «О4»)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664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«АВРОРА ТЕРМ»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м. Київ, проспект Генерала Ватутіна, буд. 30)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665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«АВТОЕНЕРГІЯ»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«СЕС-1» м. Черкаси,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Смілянська, буд. 153)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1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666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«АГРОКОМТРЕЙД-АЛЬЯНС» (СЕС «ІНКАМ-ЕНЕРЖІ»)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667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«АГРОЛАН-3»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«Мшанець»)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668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«АГРОМОНТАЖНИК»: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1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 черга СЕС м. Дніпро,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Хвойна, 104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490,56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0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2 черга СЕС м. Дніпро,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Хвойна, 104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37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669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ПП «АГРОН» (СЕС Тернопільська обл., Тернопільський р-н, с. Малий Ходачків, вул. Князя Острозького,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буд. 10Л, дах складу зберігання сільськогосподарської продукції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(літ. А) та буд. 10Б, дах складу запасних частин (літ. А))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355,49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55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670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КП «АГРОПРОЕКТТЕХБУД» ДНІПРОПЕТРОВСЬКОЇ ОБЛАСНОЇ РАДИ»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Дніпро, вул. Філософська, 39-а)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СТОВ АФ «ОЛЬГОПІЛЬ»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Чечельницький р-н, с. Ольгопіль,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Козацька, 143-А)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355,49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ПСП «АГРОФІРМА ПРИВІЛЛЯ»: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Луганська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Троїцький р-н, с. Привілля,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Молодіжна, 23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Луганська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Троїцький р-н, селище Троїцьке, вул. Північна, 4а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673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«АЙ БІ СІ»: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5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Харківська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Харків, вул. Металіста, 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Харківська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Дергачівський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смт Пересічне,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Сумський шлях, 1к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6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ТЗОВ «АЙПІЄ-Л» (СЕС «АЙПІЄ-Л»)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675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«АЛВІ СОЛАР»: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Запорізька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Запорізький р-н, с. Сонячне,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Сонячне шосе, буд. 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Запорізька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Чернігівський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Нижній Токмак,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Залізнична, 3 (літ. Ж)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17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Запорізька обл., Мелітопольський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Обільне, вул. Аграрна,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буд. 14 (літ. М-1)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676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«АЛЬТЕНА-ГНГ»: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м. Київ,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Святошинський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пр. Академіка Палладіна, 33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490,56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Чернівецька обл.,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Чернівці, вул. Галицький шлях, 46-М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64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677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«АЛЬТЕРНАТИВНА ЗАХІДНА ТЕПЛО-ЕНЕРГЕТИЧНА КОМПАНІЯ»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Львівська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Пустомитівський р-н, с. Чишки,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Лесі Українки, 53)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678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«АЛЬТЬОРНАТІВ ЕНЕРДЖІ» (СЕС Київська обл., Києво-Святошинський р-н, с. Крюківщина, вул. Джерельна, буд. 29 та буд. 29А)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679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«МВ АЛЬЯНС»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черга СЕС Херсонська обл., Чаплинський р-н, с. Долинське,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вул. Центральна, 1А та 1Б,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Каховська, 15)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680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«АРТ-ЕНЕРГО»: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Львівська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Жовківський р-н, с. Малехів,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Т. Дороша, 20а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428,24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2 черга СЕС Львівська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Жовківський р-н, с. Малехів,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Т. Дороша, 20а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428,24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07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Львівська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Пустомитівський р-н, с. Сокільники,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Скнилівська, 21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205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Львівська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Кам’янка-Бузький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смт Запитів, на території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ВАТ «Львівська товарно-сировинна фірма «Львівресурси»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м. Львів, вул. Пластова, 10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681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ТЗОВ «АСПЕКТ ЕНЕРДЖІ ПЛЮС» (СЕС Львівська обл., м. Львів,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Бузкова, 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8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682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«АТП-ЕНЕРДЖІ»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2 черги СЕС «АТП»)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683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«АТП СЛОБОДЯНЮК»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м. Вінниця, вул. Салтикова-Щедріна, буд. 112)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94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684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«АУРУМ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«Влашанівка»)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685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«БЕРДА ТОРГ»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Харківська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Нововодолазький р-н, с. Новоселівка,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Світанкова, 11)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686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«БІ-ЕНЕРДЖІ»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513,55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33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687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ПП «БІЗНЕС-ЕНЕРГІЯ»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Київська обл., м. Біла Церква,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провул. Будівельників, 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688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«БЛАГОДАР-СОЛАР»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Дніпропетровська обл., Дніпровський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Новоолександрівка,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Центральна, 86, 92)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689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ФОП БОГЛЯ СТЕПАН СТЕПАНОВИЧ (СЕС «Богля»)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355,49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690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ФОП БУРЛАЙ О. А.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пусковий комплекс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Київська обл., Броварський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Требухів, вул. Броварська, 25)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513,55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691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«ВАЙТЕЛ ТРЕЙД»: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Дніпро, вул. Березинська,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буд. 58 (потужність 0,223 МВт)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490,56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Дніпро, вул. Березинська,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буд. 58 (потужність 0,769 МВт)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692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«ВЕРБІВЦІ ЕНЕРГО БІО ПРОДУКТ»: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3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«Вербівці Солар»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6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«Вербівці Солар 180»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8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«Вербівці Солар 500»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693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ТЗОВ «ВЕРДЕ-ІНВЕСТ»: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Львівська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Стрийський р-н, с. Грабовець,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Поповича, 11а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Львівська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Червоноград,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Коперніка, 1, 1-1Б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694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«ВЕСЕЛКА СЕС»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Івано-Франківська обл.,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Тисменицький р-н, м. Тисмениця,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Левицького К., буд. 118)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695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«ВЕСТЕР Ф»: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20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Черкаська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Золотоніський р-н, с. Кедина Гора, вул. Шевченка, 86/4 та Шевченка б/н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428,24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Черкаська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Золотоніський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Коробівка, вул. Лісова, б/н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«ВІДЕН»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Чернігівська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Бахмацький р-н, с. Піски,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О. Орищенка, 72-а)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67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«ВІДНОВЛЮВАЛЬНІ ДЖЕРЕЛА ЕНЕРГІЇ ЗАКАРПАТТЯ»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Закарпатська обл., Виноградівський р-н, с. Великі Ком’яти, вул. Ватутіна, 28)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3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698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СФГ «ВІДРОДЖЕННЯ»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490,56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699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ТЗОВ «ВІК-ВД»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Івано-Франківська обл., Рожнятівський р-н, смт Рожнятів,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М. Рильського, буд. 21)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700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«ВІНДМАКС»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«Стриївка»)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701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«ВІННЕР 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Київська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Києво-Святошинський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Капітанівка, вул. Дачна, буд. 5-А)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702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ФГ «ВІРА ПЛЮС»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Хмельницький р-н, ст. Скібнево,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Вокзальна, 5)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428,24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«В.Р. ТРАК ШИНА»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«ТРАК СОЛАР»)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490,56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704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ПВКФ «В.С.К.»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Івано-Франківська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Івано-Франківськ,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Хриплинська, 5а)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705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ФОП ГАВРИЛЮК ОЛЕНА ВІТАЛІЇВНА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«Гаврилюк»)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355,49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706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«ГАЗТРОН ТРЕЙД»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Київська обл., м. Бориспіль,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Ушакова, 25)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707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«ГЕЛІОС СОЛАР СІСТЕМ»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Івано-Франківська обл., Рогатинський р-н, с. Добринів,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Івана Франка, буд. № 3, буд. № 35)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708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«ГРІН ЕНЕРДЖИ ММХ»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м. Запоріжжя,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Слобідська, 49)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709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«ГРІН ЕНЕРДЖІ ІНВЕСТ»: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1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 черга СЕС «Меблева»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428,24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8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«Меблева 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428,24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«Меблева 3»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428,24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710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ФГ «ГРІН ТЕРРА»: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Київська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Яготинський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Червоне, вул. Набережна,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буд. 34 та буд. 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«Лизогубова Слобода»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711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«ГІДРОКАСКАД»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Вінницька обл., м. Жмеринка,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Магістральна, 67)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712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«ГОЙКО»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Івано-Франківська обл., Рожнятівський р-н, с. Князівське,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Л. Українки, буд. 14)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713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«ГРІН-КОМЕРЦ»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«Вільховець»)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714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«ГРІНХАУС»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Хмельницький р-н, с. Стуфчиці,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Шевченка, 4/4, 4/1)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715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ФОП ГУБЕНОК ФЕДІР ФЕДОРОВИЧ (СЕС Запорізька обл., м. Мелітополь, вул. Гетьманська, 91, буд. Б-1, А-1,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И-1, Л-1)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7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716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«ДДТ ЕНЕРДЖІ»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490,56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7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717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«ДЕМИДІВСЬКА ЕНЕРГІЯ»: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Рівненська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Демидівський р-н, с. Новий Тік,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Центральна, буд. 2а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Рівненська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Березнівський р-н, с. Моквин,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Колгоспна, 37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«ДІВАРІО ЕНЕРГІЯ»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«Іванів»)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719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КТ «ПП В.А.Т «КОМПАНІЯ «ДНІПРО» І КОМПАНІЯ»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2 черги СЕС Херсонська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Херсон, вул. Робоча, 66)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720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«ДНІСТЕР-ЕЛЕКТРО»: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1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Тернопільська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Тернопіль, вул. 15 квітня, 1-Г та 1-З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8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Тернопільська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Тернопіль, вул. Дениса Лук’яновича, 8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2 черга СЕС м. Тернопіль,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вул. Дениса Лук’яновича, 8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721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«Е-СЕЙФ ІНВЕСТ»: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Тернопільська обл., м. Бережани, вул. Братів Лепких, 42, 42А, 42б, 42в, 42Г, 42д, 42е, 42з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Львівська обл., Миколаївський р-н, с. Розвадів, вул. Сагайдачного, 72а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722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ПП «ЕГОР»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Дніпро, вул. Амур-Гавань, 5-А)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723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«ЕДДІСОН СОЛАР»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Херсонська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Каховський р-н, м. Каховка,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пров. Трубний, буд. 9)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«ЕКОВОЛЬТ»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Київська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Києво-Святошинський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Софіївська Борщагівка,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Київська, буд. 36)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725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«ЕКО ДІМ ПЛЮС» (СЕС Івано-Франківська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Івано-Франківський р-н, с. Бринь, вул. Шевченка, буд. 2б)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355,49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726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«ЕКОЕНЕРГІЯ ПЛЮС»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Хмельницький р-н, с. Розсоша,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Академіка Заболотного, 86/1)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64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727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 «ЕКОЕНЕРДЖІДП»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490,56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9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728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«ЕКО СЕЗАР»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м. Київ, вул. Березнева, буд. 10)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9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729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«ЕКОТЕХ-ЮГ»: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22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– 2 черги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Херсонська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Бериславський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Новорайськ, вул. Промислова, б/н, на території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ТОВ «Зоотехнологія»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72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Херсонська обл., Бериславський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Новорайськ, вул. Промислова, б/н, на території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ТОВ «Зоотехнологія»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(на будівлі літера Є)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22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 – 2 черги СЕС Херсонська обл., Бериславський р-н,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Новорайськ, вул. Промислова, б/н, на території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ТОВ «Зоотехнологія» (на будівлях літери О, О1, О2 та О3)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«ЕЛЕКТРО-ЗАКАРПАТТЯ»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«Ужгород»)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6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731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 «ЕЛЕКТРОННІ ІННОВАЦІЇ»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490,56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732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ПІДПРИЄМСТВО «ЕНЕРГОГАРАНТ» У ФОРМІ ТОВ: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Вінницький р-н, с. Якушинці,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Колгоспна, б. н.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513,55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Вінницький р-н, с. Зарванці,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Соснова, 17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513,55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Вінницький р-н, с. Зарванці,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Одеська, 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733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«ЕНЕРГО-ГРУП-2018»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Миколаївська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Первомайськ,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Чернецького, 110)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734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«ЕНЕРГО-ІНДАСТРІ»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Донецька обл., м. Бахмут,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Зелена, буд. 41)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355,49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735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«ЕНЕРГОЛУЧ»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«Енерголуч»)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736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«ЕНЕРГО САН»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Івано-Франківська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Івано-Франківськ,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С. Височана, 34)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737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«ЕНЕРГОСОНЦЕ»: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Дніпро, вул. Мічуріна, 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03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 черга СЕС Дніпропетровська обл., м. Дніпро, вул. Мічуріна, 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66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«ЕНЕРДЖІ СОЛАР»: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Жовті Води, вул. Гагаріна,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40 – 34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Жовті Води, вул. Гагаріна,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40 – 33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428,24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22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739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«ЕСО ТЕАМ»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Івано-Франківська обл., Надвірнянський р-н, Ворохтянська територіальна громада, смт Ворохта,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Данила Галицького,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буд. 119/5)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355,49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«ЕТЛ СОЛАР РУФ»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Дніпро, вул. Будівельників, буд. 25)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741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«ЖОВТА ЕНЕРГІЯ»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Чернівецька обл., м. Чернівці,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Коломийська, буд. 4А)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«ЗАВОД «ОПТІКОН»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Одеська обл., м. Балта,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Шевченка, буд. 15)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743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«ЗАВОД СИЛОВІ ЦИЛІНДРИ» (СЕС Вінницька обл., м. Вінниця, вул. Батозька, 16-б)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744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«ЗАКАРПАТ ЕНЕРГО РЕСУРС»: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06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Мукачево, вул. Кооперативна,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4, 4-а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26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Мукачево, вул. Кооперативна,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4-а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35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745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ФОП ЗАХАРЧУК ВАЛЕНТИНА ІВАНІВНА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Київська обл., м. Переяслав, вул. Шкільна, буд. 48)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«ЗАХІДНО-УКРАЇНСЬКЕ ІННОВАЦІЙНЕ АГЕНТСТВО»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Івано-Франківська обл., Тисменицький р-н, с. Угринів,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Помаранчева, буд. 31)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747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ТЗОВ «ЗАХІДУКРПОСТАЧ»: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Волинська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Нововолинськ,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Княгині Ольги, 68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Волинська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Іваничівський р-н, с. Будятичі,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Іваничівське шосе, 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55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748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«ЗБОРІВСЬКА ПТАХОФАБРИКА»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черга СЕС Тернопільська обл., Зборівський р-н, м. Зборів,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Куклинці, 90)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ПП «ЗЕЛЕНА ЕНЕРГІЯ»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Івано-Франківська обл., Богородчанський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смт Богородчани, вул. І. Петраша, 39 В)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1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«ЗЕЛЕНА ЕНЕРГІЯ.»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«Зелена енергія-1»)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«ІНДІАН ІСАТЕКС СОЛАР»: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32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Запорізька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Мелітополь,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Дмитра Донцова, 15/6 та 15/7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Запорізька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Мелітополь,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Дмитра Донцова, 15/8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Запорізька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Мелітополь,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Дмитра Донцова, 29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«ІНДУСТРІЯ АВТО-ПЛЮС»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Хмельницький,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Волочиська, 1/11А)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1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ПП «ІНКОПМАРК-ПЛЮС»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«Колос»)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428,24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«ІНТЕЛКОМ»: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– 3 черги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Івано-Франківська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Івано-Франківськ, вул. Микитеницька, 7а та 7е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490,56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Івано-Франківська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Івано-Франківськ,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вул. Микитеницька, 7а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Івано-Франківська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Івано-Франківськ,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вул. Микитеницька, 7ж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І черга СЕС Івано-Франківська обл., м. Івано-Франківськ,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 вул. Максимовича, буд. 15м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6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ІІ черга СЕС Івано-Франківська обл., м. Івано-Франківськ,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Максимовича, буд. 15м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«ІНТЕРЕНЕРГО ГРУП»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Івано-Франківська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Жураки, вул. Січових Стрільців,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41 А)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«ІНТЕР СОЛАР»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Київська обл., Броварський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Княжичі, вул. Медова, 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428,24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1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757</w:t>
            </w:r>
          </w:p>
        </w:tc>
        <w:tc>
          <w:tcPr>
            <w:tcW w:w="0" w:type="auto"/>
            <w:noWrap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«ІРІС-2009»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513,55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«КАМ’ЯНСЬКЕ»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Дніпропетровська обл., Апостолівський р-н, с. Кам’янка,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Центральна, буд. 1а)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759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«КАРУ ЕНЕРГО»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2 черги СЕС 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Берегове, вул. Запорізька, 50)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760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ПП «КАСМЕТ»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Одеська обл., Саратський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смт Сарата, вул. Промзона, буд. 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428,24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761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«КАТРУБ»: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 СЕС Тернопільська обл., Теребовлянський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смт Микулинці,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Санаторна, буд. 1д, 3а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0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CЕC Тернопільська обл., Теребовлянський р-н, смт Микулинці, вул. Санаторна, 3а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Тернопільська обл., Теребовлянський р-н, с.Плебанівка,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Промислова, 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762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«КВАЛІТЕТ-ПЛЮС»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Дніпропетровська обл., Петриківський р-н, с. Єлизаветівка,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Індустріальна, 9-а)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428,24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763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«КВІТКА-ЕНЕРДЖІ»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Черкаська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Корсунь-Шевченківський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Квітки, вул. Орджонікідзе, буд. 8/1)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764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«КДМ СОЛАР» (СЕС «КДМ СОЛАР»)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48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«КЕРУЮЧА КОМПАНІЯ «СУВОРОВСЬКИЙ»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м. Одеса, вул. К. Кузнецова, 114)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766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«КІД ЕНЕРГО 1»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Ужгород, вул. Проектна, 6)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767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СФГ «КОЛОСОК»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Тернопільська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Збаразький р-н, с. Романове Село,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Тернопільська, 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428,24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768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«КОМПАНІЯ «АПОЛЛОН» (СЕС Миколаївська обл., м. Миколаїв, вул. Поздовжня дванадцята, буд. 63/9, 63/15)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769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«КОМПАНІЯ-МЕРКУРІЙ» 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Хмельницький, вул. Чорновола, 31)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770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ПАТ «КОНЦЕРН ГАЛНАФТОГАЗ» (СЕС Львівська обл., м. Львів,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Героїв УПА, 72)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«КОРОБІВКА СОЛАР»: </w:t>
            </w:r>
          </w:p>
        </w:tc>
        <w:tc>
          <w:tcPr>
            <w:tcW w:w="0" w:type="auto"/>
            <w:noWrap/>
            <w:vAlign w:val="bottom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Черкаська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Золотоніський р-н, с. Кедина Гора, пров. Лісовий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355,49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Чернігівська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Ніжинський р-н, Комарівська територіальна громада,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Красносільське, урочище 7 «Московський шлях»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355,49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62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«КОРПОРАЦІЯ «ЗІКО»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Івано-Франківська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Івано-Франківськ, вул. Левинського, 10а)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773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«КОРШОВЕЦЬКА СЕС»:</w:t>
            </w:r>
          </w:p>
        </w:tc>
        <w:tc>
          <w:tcPr>
            <w:tcW w:w="0" w:type="auto"/>
            <w:noWrap/>
            <w:vAlign w:val="bottom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Волинська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Луцький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Коршовець,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Квітнева, буд. 3 Д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355,49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Волинська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Луцький р-н, Боратинська територіальна громада,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Коршовець,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Квітнева, буд. 3 В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355,49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ФОП КОСТЮК ЛЮБОМИР МИХАЙЛОВИЧ (СЕС Івано-Франківська обл., Івано-Франківський р-н, Тлумацька територіальна громада, с. Тарасівка)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355,49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775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ФОП КРЕМСАРЬ НАДІЯ ВОЛОДИМИРІВНА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Запорізька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Приазовський р-н, с. Олександрівка,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Шевченка, 12-а (склад № 7))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91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776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«КУЗЬМИН ЕНЕРДЖІ» 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Городоцький р-н, с/рада Кузьминська, комплекс будівель та споруд № 1,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буд. 1, буд. 1-А, буд. 2, буд. 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777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«ЛАМБРО»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Запорізька обл., м. Запоріжжя,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Перемоги, 35А)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778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ФОП ЛЕВЧЕНКО СВІТЛАНА ГРИГОРІВНА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Запорізька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Приазовський р-н, с. Олександрівка, вул. Шевченка, 12-а (склад № 6))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779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«ЛЕОПОЛІСЕНЕРДЖІ»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2 черги СЕС Львівська обл., Городоцький р-н, м. Городок,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Заводська, 4)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780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«ЛІФТОВА КОМПАНІЯ «ЗАХІД»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Волочиський р-н, м. Волочиськ,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Уральських танкістів, буд. 36)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781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«МАК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Закарпатська обл., Виноградівський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смт Вилок, вул. Радгоспна, 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782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«МАКС ЛАЙТ»: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9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м. Київ,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Глибочицька, 53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490,56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Київська обл., м. Ірпінь, смт Ворзель, вул. Ковельська, буд. 10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67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783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ФОП МАЛИК ТАРАС ДМИТРОВИЧ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Тернопільська обл., Тернопільський р-н, смт Велика Березовиця, вул. Академіка Студинського, 6)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5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784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ФОП МАМОНТОВ АНДРІЙ ЮРІЙОВИЧ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Запорізька обл.,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Мелітополь, вул. 8 Березня,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буд. 43/3)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9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785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«МАРІЇВКА ГРІН ЕНЕРДЖІ»: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1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Львівська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Винники, вул. І. Франка, 53-Б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03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Львівська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Підберізці,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Дубовий гай, 47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Львівська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Винники,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Б. Хмельницького, 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428,24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394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786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ФОП МАСАЛАБОВА ЛЮДМИЛА ІВАНІВНА (СЕС Запорізька обл., Мелітопольський р-н, с. Терпіння, вул. Кочубея, 4А)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17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787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«МЕЛБА»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Сумська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Великописарівський р-н, селище Кириківка, вул. Правдинська, 1, дах будівлі цукрового складу № 1 літ. М, дах будівлі цукрового складу № 2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літ. О, дах гаражу цеху механізації з КПП літ. Т, Т1)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355,49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788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ПРАТ «МЕТАЛУРГМАШ»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Дніпропетровська обл., м. Дніпро, вул. Собінова, буд. 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789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ССК «МИКОЛАЇВСЬКА ВЕРФ» (СЕС м. Миколаїв, вул. Морехідна,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буд. 1В/6)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790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«МИРО-МАРК»: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Івано-Франківська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Калуш,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Пилипа Орлика, 2-а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Івано-Франківська обл., Рожнятівський р-н, с. Дуба,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Грушевського, буд. 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428,24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«Миро-Марк 3»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355,49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791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«МІДЛАНД РЕНТ»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м. Київ, бул. Лесі Українки,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буд. 34)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792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ФОП МОЛОЧКОВА ЛЮДМИЛА ДМИТРІВНА (СЕС «Молочкова»)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355,49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793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«МОСТМАРЕНЕРДЖИ»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Одеська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Овідіопольський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смт Великодолинське,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 вул. Транспортна, 1-В)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794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«МОУТЕН»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Теофіпольський р-н, смт Теофіполь,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Заводська, 15)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795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«Н-ТЕР»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(СЕС-1 Тернопільська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Тернопіль, вул. Подільська, 21)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ПОСП «НАПАДІВСЬКЕ»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Калинівський р-н, с. Нападівка,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Першотравнева, буд. 10)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«НАФТОГАЗ АВТОМАТИЗАЦІЯ»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Запорізька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Запорізький р-н, с. Петропавлівка,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Центральна, 1а)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798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«НЕТТОТЕРМІНАЛ»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Тернопільська обл., Тернопільський р-н, м. Тернопіль,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Бродівська, буд. 44)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7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799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«ОЕНЖІ СОЛАР»: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Київська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Бориспіль,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Завокзальна, 41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Рівненська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Рівненський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Нова Любомирка,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Промислова, 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800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«ОЛІМП-ЕНЕРГО»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(СЕС-1 Черкаська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Кам’янський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Телепине, вул. Шевченка, 46/2)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428,24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801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ПП ФІРМА «ОЛЬГА»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черга СЕС м. Київ,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проспект Перемоги, 62-а)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513,55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34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802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«ОРГАНІК ГРЕЙН»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Тернопільська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Заліщицький р-н, сщ/рада Товстенська, комплекс будівель і споруд, буд. 12А, 12, 7)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355,49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45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ФОП ОРЛОВА ІННА ОЛЕКСАДРІВНА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черга СЕС Одеська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Біляївський р-н, с. Латівка,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Дорожна, буд. 20)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804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«ОХРА ЛТД»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м. Херсон, вул. Янтарна, буд. 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805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СФГ «ПАВЛІВСЬКЕ»:</w:t>
            </w:r>
          </w:p>
        </w:tc>
        <w:tc>
          <w:tcPr>
            <w:tcW w:w="0" w:type="auto"/>
            <w:noWrap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ФЕС Дніпропетровська обл., Васильківський р-н, с. Павлівка,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Центральна, 146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490,56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Дніпропетровська обл., Васильківський р-н, с. Павлівка,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Центральна, 146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806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«ПАТРІОТ ЕНЕРГО»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Рівненська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Рівненський р-н, с. Козлин,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Колгоспна, 24)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807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«ПАУПЕР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Івано-Франківська обл., Коломийський р-н, с. Пилипи, вул. Українська, 131)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808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«ПРАГНУМ»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черга СЕС Харківська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Зміївський р-н, с. Соколове,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Гагаріна, буд. 50-А)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1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809</w:t>
            </w:r>
          </w:p>
        </w:tc>
        <w:tc>
          <w:tcPr>
            <w:tcW w:w="0" w:type="auto"/>
            <w:noWrap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«ПРАЙД-ЕНЕРДЖИ»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513,55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810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«ПОЛТАВСЬКА ГЕНЕРУЮЧА КОМПАНІЯ «ДОБРОБУТ» (СЕС Полтавська обл., м. Полтава, вул. Заводська, 21)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811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«ПРОЛОГ СОЛАРІНВЕСТ»: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Київська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Васильківський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смт Глеваха,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Вокзальна, буд. 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46,60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512,63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Кіровоградська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Світловодськ,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Заводська, буд. 3-а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428,24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91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812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«РАССВЕТ»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«Рассвет-2»)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428,24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8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813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«РБП ПЛЮС»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«РБП Плюс»)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814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«РЕНЖЕЛ»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Львівська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Пустомитівський р-н, с. Скнилів,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Окружна, 9)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815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«РІВС-2013»: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2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м. Черкаси, вул. Благовісна/Горького, буд. 372/59 (0,122 МВт)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м. Черкаси, вул. Благовісна/Горького, буд. 372/59 (0,198 МВт)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816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ПРАТ «РІВНЯНСЬКЕ»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(2 пусковий комплекс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Кіровоградська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Новоукраїнський р-н, с. Рівне,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Енгельса, 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513,55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817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ПІДПРИЄМСТВО У ФОРМІ ТОВ «РЕМОНТНИК»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490,56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«РЕСПЕКТ ЕНЕРГО-ПЛЮС»: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6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«ФЕС СВІТ-1»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428,24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1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«ФЕС СВІТ-2»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1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 черга СЕС «ФЕС СВІТ-1»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819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«РОІЛ»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Дніпро, Полтавське шосе, 619)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820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«РОДА-СУЧАСНА ЕНЕРГІЯ»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м. Київ, вул. Миру, 19)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821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«РУБКОС»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«Рубкос»)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355,49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822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ПП «РУФ ПРОДЖЕКТ»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м. Запоріжжя,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Антенна, буд. 8)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823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«РУФ СОЛАР»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Дніпропетровська обл., Дніпровський р-н, с. Придніпрянське, вул. Туристична, 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«САНБІМ ЛТД»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Харківська обл., м. Чугуїв,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Мічуріна, буд. 4-а)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23,30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489,33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825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«САНБІМС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Львівська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Миколаївський р-н, с. Стільсько,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Шевченка, буд. 260)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826</w:t>
            </w:r>
          </w:p>
        </w:tc>
        <w:tc>
          <w:tcPr>
            <w:tcW w:w="0" w:type="auto"/>
            <w:noWrap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«САН ЕНЕРГО»: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5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СЕС-1 м. Черкаси,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Пацаєва, 99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490,56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0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СЕС-2 Черкаська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Черкаси, вул. Пацаєва, 53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827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ТЗОВ «САНМАНЕЙ»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м. Львів, вул. Промислова, 50/52)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91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828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«САНРУФ-ІНВЕСТ»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«Санруф-Інвест» 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9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829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СВП «СВІТЛОДАР»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«СВІТЛОДАР»)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«СВІТЛО ДЛЯ СВІТУ»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Рівненська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Березнівський р-н, с. Бистричі,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Надслучанська, будинок 312)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831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«СВІТЛО ХОРСА»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Дніпро, проспект Богдана Хмельницького, 156)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832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«СЕРВІСАГРО-ПОЛТАВА»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Полтавська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Любенський р-н, с. Остапівка,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Гагаріна, 17я)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490,56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833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«СЕРВІСТРАНСАВТО»: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9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м. Вінниця,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М. Шимка, 42А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3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м. Вінниця,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пров. Станіславського, 16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Ладижин, вул. Будівельників,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буд. 38а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Ладижин,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Петра Кравчика, 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834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ТЗОВ «СИНТЕЗ СОЛАР»:</w:t>
            </w:r>
          </w:p>
        </w:tc>
        <w:tc>
          <w:tcPr>
            <w:tcW w:w="0" w:type="auto"/>
            <w:noWrap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Бориславська СЕС «Синтез-1»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450,78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«Баранівка»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355,49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835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«СІДВЕЙ»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«Сідвей»)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428,24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836</w:t>
            </w:r>
          </w:p>
        </w:tc>
        <w:tc>
          <w:tcPr>
            <w:tcW w:w="0" w:type="auto"/>
            <w:noWrap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«СКАЙФОЛ ЕНЕРДЖІ»: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Івано-Франківська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Івано-Франківськ,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Галицька, 22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Івано-Франківська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Івано-Франківськ,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Ботанічна, 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837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«СК ІМПОРТ»: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8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м. Вінниця, вул. Гонти,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56-А, 56-Б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5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м. Вінниця,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Промислова, буд. 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ТЗОВ «СКОНТО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Львівська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Пустомитівський р-н, с. Лисиничі,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Тракт-Глинянський, 8)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06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839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«СМАРТ ЕНЕРДЖИ СИСТЕМС» (СЕС м. Київ, вул. Вербова, буд. 24, літера 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18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ЕКО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Вінницька обл., Тиврівський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Тростянець, вул. Жовтнева, 78)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244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841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ПЛАНЕС»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Житомирська обл., Коростишівський р-н, с. Красилівка, вул. Піскова, 30)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60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«СОНЯЧНА ЕНЕРГІЯ УКРАЇНИ»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Київська обл., Переяслав-Хмельницький р-н, с. Стовп'яги,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Садова, буд. 14, 16)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843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«СОНЯЧНИЙ ЧАС»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«Сонячний час»)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355,49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844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«СОНЯШНИК 2018»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Дніпро, вул. Старокодацька, 5)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845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 БІ ЕС ДЖІ»: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26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Павлоград,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Шевченка, 128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Дніпропетровська обл., м. Дніпро, вул. Автопаркова, 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428,24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0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846</w:t>
            </w:r>
          </w:p>
        </w:tc>
        <w:tc>
          <w:tcPr>
            <w:tcW w:w="0" w:type="auto"/>
            <w:noWrap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 ВЕЙВ ЕНЕРДЖИ»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513,55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847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 «СОЛАР ЕНЕРДЖІ ІНВЕСТМЕНТС УКРАЇНА»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пусковий комплекс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СЕС «Бориспіль-1»)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490,56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848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 ЕНЕРДЖІ ЛТД» (СЕС Харківська обл., Чугуївський р-н, м. Чугуїв, вул. Мічуріна, буд. 4-а)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23,30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489,33</w:t>
            </w:r>
          </w:p>
        </w:tc>
      </w:tr>
      <w:tr w:rsidR="00E93C7F" w:rsidRPr="00BD4009" w:rsidTr="00BD4009">
        <w:trPr>
          <w:trHeight w:val="85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ІНВЕСТМЕНТ ГРУП»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«Смарагд»)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428,24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850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«СОЛАР-ФАРМ»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«СОЛАР-ФАРМ 1» будівлі дахів пташників № 12, № 13, № 14)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851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«СОЛЯРІС ОПЕС»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(СЕС-1 м. Миколаїв,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Веселинівська, 34)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490,56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1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852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 ПАРК ПІДГОРОДНЕ»: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3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«СЕС «Дахова І»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9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«СЕС «Дахова ІІ»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853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«СОЛАР ПРИКАРПАТТЯ»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Івано-Франківська обл., Тлумацький р-н, с. Петрів,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вул. Стрільців Січових, 53 Л, 53 З,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53 К, 53 Т)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854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«СОЛАР ФЕМІЛІ КСК»: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9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«Тройка»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(потужність 200 кВт)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00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«Тройка»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(потужність 319 кВт)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9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«Тройка»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(потужність 181 кВт)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855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«СОНЦЕДАР ЕНЕРДЖІ»: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Чернівецька обл., Новоселицький р-н, с. Рідківці,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Будівельників, буд. 12, 14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Чернівецька обл., Новоселицький р-н, с. Рідківці,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Будівельників, буд. 16, 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Чернівецька обл., Новоселицький р-н, с. Рідківці,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Будівельників, буд. 20/3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6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«СОНЦЕ ПОКУТТЯ»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6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857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«СОНЯЧНА ГЕНЕРАЦІЯ»: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Чернігівська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Прилуки, вул. Незалежності,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буд. 61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CЕC Чернігівська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Прилуки, вул. Київська, 140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355,49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CЕC Чернігівська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Прилуки, вул. Київська, 140-Б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355,49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CЕC Чернігівська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Прилуки, вул. Київська, 291-А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355,49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858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«СОНЯЧНА ГОЛУБИЦЯ 1»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«Сонячна Голубиця 1»)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859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СТ «СОНЯЧНЕ МІСТО»: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Київська обл., м. Славутич,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пр. Дружби народів, буд. 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Київська обл., м. Славутич, площа Центральна, буд. 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Київська обл., м. Славутич, площа Центральна, буд. 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860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«СОНЯЧНІ ФЕРМЕРИ» (СЕС «Сонячні фермери»)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861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ФОП СОСЮРА ОЛЕНА ВОЛОДИМИРІВНА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м. Київ, вул. Червоноткацька, 83 (корпус № 140-а (літ. СХХХ)))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862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«СП-АЛЬЯНС»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Івано-Франківська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Бурштин, вул. В. Стуса, буд. 4)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0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863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«СПІВДРУЖНІСТЬ ЕНЕРГО» (СЕС «Співдружність-1»)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58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864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«СПС ФІНАНС ГРУП» (1 – 2 черги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Івано-Франківська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Тлумацький р-н, с. Гончарівка,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Центральна, буд. 1К, 1П, 1М, 1Н, 1Р)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«СТАР ЕНЕРДЖИ ЛТД»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Київська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Бориспільський р-н, с. Сошників,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Шевченка, 39-Б)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866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ФОП СТАСЮК ОЛЕКСАНДР БОГДАНОВИЧ (СЕС «Єзупіль»)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355,49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867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«СТУДЕНИКІВСЬКА ФЕС»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3 черги СЕС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«Студениківська ФЕС»)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428,24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868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«СУХОВОЛЯ ЕНЕРГІЯ» (СЕС «СЕС-1»)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428,24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869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«СФЕРА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Калинівський р-н, м. Калинівка,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І. Мазепи, 45)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428,24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870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«СФЕРА ТЕХНОЛОГІЙ»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«Вишнівчик»)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ЕК «ТАНЕР ПВ»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Вінницька обл., м. Вінниця,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вул. Енергетична, 5-К)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46,60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512,63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«ТД СВІТЛОТЕХНІКА»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Київська обл., м. Бровари,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вул. Сергія Москаленка, буд. 22)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873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«ТЛ СОЛАР»: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черга СЕС м. Київ,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Богатирська, 11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2 черга СЕС м. Київ,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Богатирська, 11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46,60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512,63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«ТАРУТИНСЬКА ЕНЕРГЕТИЧНА КОМПАНІЯ»: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Одеська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Тарутинський р-н, смт Тарутине,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Красна, 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Одеська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Тарутинський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с/р Красненська, комплекс будівель та споруд № 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875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«ТІВОЛІ ФЮР» (СЕС «Ковалин»)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355,49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876</w:t>
            </w:r>
          </w:p>
        </w:tc>
        <w:tc>
          <w:tcPr>
            <w:tcW w:w="0" w:type="auto"/>
            <w:noWrap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ПАП «ТОПІЛЬЧЕ»: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«Глещава»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«Ілавче»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877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«ТОРГОВИЙ ДІМ «ЗАХІДНА ЛИВАРНА ГРУПА»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Волинська обл., м. Горохів,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Берестецька, 10)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878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«ТОРІ СОЛАР»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Львівська обл., м. Самбір,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Середня, буд. 295-а/23, 295-а/24, 295-а/25, 295-а/26, 295-а/27, 295-а/28, 295-а/29)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879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«ТРАНСЕКОРЕСУРС»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Кіровоградська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смт Знам’янка Друга,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Степова, буд. 3-а)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880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«ТЯЧІВ ПРОЕКТ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Тячівський р-н, м. Тячів,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Польова, 9-а)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881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«УБКА»: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м. Запоріжжя,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вул. Базова, 11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(потужність 225 кВт)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м. Запоріжжя,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вул. Базова, 11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(потужність 375 кВт)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882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«УЖЕНЕРГОСЕРВІС»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Ужгородський р-н, с. Баранинці,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Європейська, 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883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«УКРПРОДЛОГІСТИКА»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Вінницький р-н, смт Вороновиця,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Київська, буд. 13)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23,30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489,33</w:t>
            </w:r>
          </w:p>
        </w:tc>
      </w:tr>
      <w:tr w:rsidR="00E93C7F" w:rsidRPr="00BD4009" w:rsidTr="00BD4009">
        <w:trPr>
          <w:trHeight w:val="124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884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ПАТ «УКРТРАНСГАЗ»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Київська обл., м. Боярка,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Білогородська, буд. 61)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6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885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«УМАНЬ ІНДІАН СОЛАР»: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8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Черкаська обл., м. Умань,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Дерев’янка, 2-ж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9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Черкаська обл., м. Умань,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Дерев’янка, 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886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«УСТЯ»: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41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Бершадський р-н, с. Устя,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вул. Перемоги, буд. 93Б (кадастровий номер земельної ділянки 0520485400:03:003:0148)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355,49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42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Бершадський р-н, с. Устя,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Перемоги, буд. 129 (кадастровий номер земельної ділянки 0520485400:03:003:0016)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355,49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24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887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«ФАБРИКА СОЛАР»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м. Херсон,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Залаегерсег, буд. 18)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428,24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888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«ФАЙН-ЕЛ»: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Івано-Франківська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Івано-Франківськ,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Дністровська, 26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СЕС Івано-Франківська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Тисменицький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Стриганці,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Незалежності, 41 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СЕС Івано-Франківська обл., Тисменицький р-н, с. Марківці, вул. Нивки, 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889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ФГ «ФЕРМЕРЛЕНД»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Калинівський р-н, с. Нападівка,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Першотравнева, буд. 10)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890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«ФЕС ФОТОН»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м. Дніпро, вул. Будівельників, 43)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891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«ФОГ ЮА 1»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Вінницька обл., м. Вінниця,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Енергетична, буд. 5-Б)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892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«ФОТОНІКС»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Київська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Вишгородський р-н, с. Нові Петрівці, пров. 1-го Травня, буд. 49)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893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«ФРЕЙ»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Херсонська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Білозерський р-н, с. Микільське,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Репринська, 2А)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894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ТЗОВ «ФІРМА «ХІМПЛАСТ» (СЕС Івано-Франківська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Рогатин, вул. Галицька, буд. 104а)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895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ХМЕЛЬНИЦЬКИЙ НАЦІОНАЛЬНИЙ УНІВЕРСИТЕТ: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перша СЕС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Хмельницький,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Інститутська, буд. 11/1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перша СЕС (2 черга)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Хмельницький,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Інститутська, буд. 11/1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друга СЕС Хмельницька обл., м. Хмельницький,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Інститутська, буд. 11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друга СЕС (2 черга)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Хмельницький,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Інститутська, буд. 11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третя СЕС Хмельницька обл., м. Хмельницький,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Хотовицького, буд. 2/2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третя СЕС (2 черга)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Хмельницька обл., м. Хмельницький,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Хотовицького, буд. 2/2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четверта СЕС Хмельницька обл., м. Хмельницький, вул. Інститутська, буд. 7/1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п’ята СЕС Хмельницька обл., м. Хмельницький, вул. Інститутська, буд. 7/1-А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шоста СЕС Хмельницька обл., м. Хмельницький,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Кам’янецька, буд. 110/1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сьома СЕС Хмельницька обл., м. Хмельницький,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Кам’янецька, буд. 110/2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восьма СЕС Хмельницька обл., м. Хмельницький,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Нижня Берегова, буд. 2/4-А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«ХІМ-АГРО ГРУП»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(СЕС-1 Херсонська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Скадовський р-н, с. Новоросійське,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Гагаріна, 20)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490,56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«ЦИФРОВІ РІШЕННЯ 3000»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«Сядрино»)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428,24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898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«ЦИФРО ІНФО ТЕХ»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Сумська обл., м. Ромни,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Макаренка, 12)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899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«ЧЕРКАСИЕЛЕВАТОРТОРГ»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(СЕС-1 Черкаська обл., м. Черкаси, пров. Хіміків, 8)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25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900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«ШАЙР ЛТД»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Вінницька обл., Гайсинський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Кущинці, вул. Центральна, буд. 31Б, буд. 31Д)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06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901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«ШИПІВСЬКЕ»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Тернопільська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Заліщицький р-н, Товстенська сщ/р, Комплекс будівель і споруд, буд. 38Б (Телятник, літ. А), буд. 38В, (Вівчарник, літ. А), буд. 38Г (Вівчарник літ. А),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буд. 13А (Навіс, літ. А))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355,49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57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902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ФОП ЮРЕНКО СВІТЛАНА ЛЕОНІДІВНА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(СЕС Кіровоградська обл., Добровеличківський р-н, м. Помічна, вул. Шевченка, 25 будівлі літ. АА1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та Д)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368,42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«ЮРСАР»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Закарпатська обл., м. Ужгород, вул. Бестужева, 9)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466,03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904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ФОП ЯНЦАЛОВСЬКИЙ ВЯЧЕСЛАВ ВІТАЛІЙОВИЧ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(СЕС «Янцаловський»)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355,49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gridSpan w:val="5"/>
          </w:tcPr>
          <w:p w:rsidR="00E93C7F" w:rsidRPr="00BD4009" w:rsidRDefault="00E93C7F" w:rsidP="00B5579C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D4009">
              <w:rPr>
                <w:b/>
                <w:bCs/>
                <w:sz w:val="24"/>
                <w:szCs w:val="24"/>
                <w:lang w:val="uk-UA" w:eastAsia="uk-UA"/>
              </w:rPr>
              <w:t>Виробники електричної енергії з енергії вітру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905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«АТОМВІНД-КРАМАТОРСЬК»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3 пускові комплекси ВЕС «Краматорська»)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289,74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318,71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906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«БІОЕНЕРГОПРОДУКТ»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черга вітро- та геліоелектростанції Тернопільська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Бережанський р-н, с. Куряни,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Бережанка, 57)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208,82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907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«ВІНД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черга ВЕС Івано-Франківська обл., Долинський р-н, с. Шевченкове в урочищі Обідний, б/н)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178,99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BD4009">
              <w:rPr>
                <w:b/>
                <w:b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BD4009">
              <w:rPr>
                <w:b/>
                <w:bCs/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39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908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«ДТЕК БОТІЄВСЬКА ВІТРОЕЛЕКТРОСТАНЦІЯ»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65 черги Ботієвської ВЕС)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348,03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32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909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«ВІНДКРАФТ КАЛАНЧАК»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4 черги та 6 черга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ВЕС «Мирненська»)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289,74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910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«ВІНДКРАФТ ТАВРІЯ»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9 черги Новотроїцької ВЕС)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289,74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911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«ВІНДКРАФТ УКРАЇНА»: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8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ВЕС «Берегова»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348,03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Новоросійська ВЕС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2 черги)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348,03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ВЕС «Ставки»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348,03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6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 – 7 черги Овер’янівської ВЕС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289,74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912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ВЕО «ВІТРОЕНЕРГОПРОМ»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17, 19 – 24 черги та ВЕУ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№ FL 816 і № FL 817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Новоазовської ВЕС)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348,03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913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«ВІТРЯНИЙ ПАРК БЛАГОДАТНИЙ»: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Очаківська ВЕС (4 – 5 черги Дмитрівського вітрополя)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348,03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9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 – 2 черги ВЕС «Ольвія-3»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289,74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318,71</w:t>
            </w:r>
          </w:p>
        </w:tc>
      </w:tr>
      <w:tr w:rsidR="00E93C7F" w:rsidRPr="00BD4009" w:rsidTr="0020720E">
        <w:trPr>
          <w:trHeight w:val="112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914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«ВІТРЯНИЙ ПАРК КРАСНОДОНСЬКИЙ»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8 пускові комплекси Краснодонської ВЕС-1)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348,03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054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915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«ВІТРЯНИЙ ПАРК ЛУТУГИНСЬКИЙ»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10 пускові комплекси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Лутугинської ВЕС)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348,03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916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«ВІТРЯНИЙ ПАРК НОВОАЗОВСЬКИЙ»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348,03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917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ПРАТ «ВІТРЯНИЙ ПАРК ОЧАКІВСЬКИЙ»: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0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– 2 пускові комплекси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1 черги ВЕС «Ольвія»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289,74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318,71</w:t>
            </w:r>
          </w:p>
        </w:tc>
      </w:tr>
      <w:tr w:rsidR="00E93C7F" w:rsidRPr="00BD4009" w:rsidTr="00BD4009">
        <w:trPr>
          <w:trHeight w:val="85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 – 2 пускові комплекси 2 черга ВЕС «Ольвія»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289,74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318,71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Очаківська ВЕС (1 – 3 черги Дмитрівського вітрополя)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348,03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Тузлівська ВЕС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348,03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«ВІТРЯНИЙ ПАРК ПІВДЕННИЙ»: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8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пусковий комплекс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ВЕС «Ольвія-2»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289,74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318,71</w:t>
            </w:r>
          </w:p>
        </w:tc>
      </w:tr>
      <w:tr w:rsidR="00E93C7F" w:rsidRPr="00BD4009" w:rsidTr="00BD4009">
        <w:trPr>
          <w:trHeight w:val="8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 1 черга 2 пускового комплексу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ВЕС «Ольвія-2»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289,74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318,71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 черга ВЕС «Ольвія-2»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289,74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318,71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919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«ВІТРЯНИЙ ПАРК ПРИЧОРНОМОРСЬКИЙ»: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00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– 2 пускові комплекси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6 черги Дмитрівського поля Очаківської ВЕС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289,74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318,71</w:t>
            </w:r>
          </w:p>
        </w:tc>
      </w:tr>
      <w:tr w:rsidR="00E93C7F" w:rsidRPr="00BD4009" w:rsidTr="0020720E">
        <w:trPr>
          <w:trHeight w:val="70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 – 3 пускові комплекси Лиманської ВЕС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289,74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318,71</w:t>
            </w:r>
          </w:p>
        </w:tc>
      </w:tr>
      <w:tr w:rsidR="00E93C7F" w:rsidRPr="00BD4009" w:rsidTr="00BD4009">
        <w:trPr>
          <w:trHeight w:val="70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– 2 пускові комплекси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2 черги Тузлівської ВЕС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289,74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318,71</w:t>
            </w:r>
          </w:p>
        </w:tc>
      </w:tr>
      <w:tr w:rsidR="00E93C7F" w:rsidRPr="00BD4009" w:rsidTr="00BD4009">
        <w:trPr>
          <w:trHeight w:val="81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 черга Тузлівської ВЕС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289,74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318,71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 – 3 пускові комплекси «Ольвійської» ВЕС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289,74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318,71</w:t>
            </w:r>
          </w:p>
        </w:tc>
      </w:tr>
      <w:tr w:rsidR="00E93C7F" w:rsidRPr="00BD4009" w:rsidTr="00BD4009">
        <w:trPr>
          <w:trHeight w:val="94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– 2 пускові комплекси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1 черги «Ольвійської ВЕС-2»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289,74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318,71</w:t>
            </w:r>
          </w:p>
        </w:tc>
      </w:tr>
      <w:tr w:rsidR="00E93C7F" w:rsidRPr="00BD4009" w:rsidTr="00BD4009">
        <w:trPr>
          <w:trHeight w:val="124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920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«ВІТРЯНИЙ ПАРК ШВИДКИЙ»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3 пускові комплекси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ВЕС «Ольвія-5»)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289,74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318,71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921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«ВІТРЯНИЙ ПАРК ЩАСЛИВИЙ»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2 черги ВЕС «Ольвія-4»)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289,74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318,71</w:t>
            </w:r>
          </w:p>
        </w:tc>
      </w:tr>
      <w:tr w:rsidR="00E93C7F" w:rsidRPr="00BD4009" w:rsidTr="0020720E">
        <w:trPr>
          <w:trHeight w:val="491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922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«ДНІСТРОВСЬКА ВІТРОЕЛЕКТРОСТАНЦІЯ»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черга ВЕС Одеська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Білгород-Дністровський р-н, Старокозацька с/р (земельні ділянки з кадастровими номерами 5120882800:01:002:1153, 5120882800:01:002:1692 та 5120882800:01:002:0766),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Одеська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Білгород-Дністровський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с/р Удобненська (земельні ділянки з кадастровими номерами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5120887400:01:004:0079, 5120887400:01:004:0121, 5120887400:01:004:1070, 5120887400:01:004:0476, 5120887400:01:004:0399, 5120887400:01:004:1454 та 5120887400:01:004:1453))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271,46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923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ТЗОВ «ЗБОРІВСЬКА ПТАХОФАБРИКА»: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6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Зборівська ВЕС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208,82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6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Зборівська ВЕС-2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208,82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«КАРПАТСЬКИЙ ВІТЕР»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(ВЕС «Старий Самбір-2»)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289,74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925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«ВКФ «ЛІГЕНА»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198,87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0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926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«ЕКО-ОПТІМА»: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 черга ВЕС «Старий Самбір-1»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348,03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66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 черга ВЕС «Старий Самбір-1»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289,74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927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«ОВІД ВІНД»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(ВЕС Одеська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Овідіопольський р-н, смт Овідіополь, за межами населених пунктів Овідіопольської селищної ради)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289,74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928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«ДТЕК ОРЛІВСЬКА ВІТРОЕЛЕКТРОСТАНЦІЯ»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26 черги Орлівська ВЕС)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289,74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76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929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«ДТЕК ПРИМОРСЬКА ВІТРОЕЛЕКТРОСТАНЦІЯ»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26 черги ВЕС Запорізька обл., Приморський р-н, на землях Приморської міської ради та Борисівської сільської ради)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289,74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«ДТЕК ПРИМОРСЬКА ВІТРОЕЛЕКТРОСТАНЦІЯ-2»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– 26 черги ВЕС Запорізька обл., Приазовський р-н, біля с. Ботієво, поза межами населених пунктів)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289,74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93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931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«СІНГА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(ВЕС Миколаївська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Березанський р-н, Тузлівська с/р (земельні ділянки з кадастровими номерами 4820985400:01:000:0287, 4820985400:01:000:0288))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289,74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932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«СИВАШЕНЕРГОПРОМ»: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Сиваська ВЕС Херсонська обл., Чаплинський р-н, с. Григорівка,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Садова, буд. 33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348,03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47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 – 2 пускові комплекси 1 черги Сиваської ВЕС Херсонська обл., Чаплинський р-н,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Григорівська с/р (земельні ділянки з кадастровими номерами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6525481000:02:001:0114,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6525481000:02:001:0119,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6525481000:02:001:0158 та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6525481000:02:001:0126)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289,74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43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 пусковий комплекс 1 черги Сиваської ВЕС Херсонська обл., Чаплинський р-н, с/р Григорівська (земельні ділянки з кадастровими номерами 6525481000:02:001:0114, 6525481000:02:001:0119, 6525481000:02:001:0148 та 6525481000:02:001:0150)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271,46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30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 пусковий комплекс 1 черги Сиваської ВЕС Херсонська обл., Чаплинський р-н, с/р Григорівська, Херсонська обл., Чаплинський р-н, с/р Павлівська (земельні ділянки з кадастровими номерами 6525481000:02:001:0119, 6525483000:03:001:0131, 6525481000:02:001:0158, 6525483000:03:001:0129 та 6525483000:03:001:0250)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271,46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1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 пусковий комплекс 2 черги Сиваської ВЕС Херсонська обл., Чаплинський р-н, с/р Павлівська (земельні ділянки з кадастровими номерами 6525483000:03:001:0118, 6525483000:03:001:0138 та 6525483000:03:001:0141)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271,46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07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12 пусковий комплекс 2 черги Сиваської ВЕС Херсонська обл., Чаплинський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с/р Першокостянтинівська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(земельні ділянки з кадастровими номерами 6525483100:02:001:0042, 6525483100:02:001:0090)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271,46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43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 пусковий комплекс 2 черги Сиваської ВЕС Херсонська обл., Чаплинський р-н, с/р Першокостянтинівська (земельні ділянки з кадастровими номерами 6525483100:02:001:0047, 6525483100:02:001:0058, 6525483100:02:001:0059, 6525483100:02:001:0089)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271,46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64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11 пусковий комплекс 2 черги Сиваської ВЕС Херсонська обл., Чаплинський р-н, с/р Першокостянтинівська (земельні ділянки з кадастровими номерами 6525483100:02:001:0084, 6525483100:02:001:0089, 6525483100:02:001:0090, 6525483100:02:001:0042)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271,46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02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4 пусковий комплекс 1 черги Сиваської ВЕС Херсонська обл., Чаплинський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с/р Григорівська (земельні ділянки з кадастровими номерами 6525481000:02:001:0138, 6525481000:02:001:0144)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271,46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32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6 пусковий комплекс 1 черги Сиваської ВЕС Херсонська обл., Чаплинський р-н, с/р Павлівська (земельні ділянки з кадастровими номерами 6525483000:03:001:0119, 6525483000:03:001:0122, 6525483000:03:001:0124, 6525483000:03:001:0126)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271,46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315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9 пусковий комплекс 2 черги Сиваської ВЕС Херсонська обл., Чаплинський р-н, с/р Григорівська (земельна ділянка з кадастровим номером 6525481000:02:001:0138), Херсонська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Чаплинський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с/р Першокостянтинівська (земельні ділянки з кадастровими номерами 6525483100:02:001:0062, 6525483100:02:001:0067)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271,46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42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8 пусковий комплекс 2 черги Сиваської ВЕС Херсонська обл., Чаплинський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с/р Строганівська (земельні ділянки з кадастровими номерами 6525484000:02:001:0045, 6525484000:02:001:0050, 6525484000:02:001:0055, 6525484000:02:001:0057)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271,46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74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13 пусковий комплекс 2 черги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Сиваської ВЕС Херсонська обл., Чаплинський р-н, с/р Павлівська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(земельна ділянка з кадастровим номером 6525483000:03:001:0120)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271,46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21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933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«ЮЖНЕ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(ВЕС Одеська обл., Лиманський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с/р Сичавська, автодорога Одеса-Мелітополь-Новоазовськ 52 км, буд. 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271,46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04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934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«ЮРОКЕЙП ЮКРЕЙН 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черга ВЕС у складі 27 вітротурбогенераторів GE 3.6-137 Запорізька обл., Приазовський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с/р Гірсівська, Комплекси будівель та споруд №№ 9, 16, 21, 24 - 30, 33 - 37, 39, 43, 45 - 46, 58 - 62, 66 - 68)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271,46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gridSpan w:val="5"/>
          </w:tcPr>
          <w:p w:rsidR="00E93C7F" w:rsidRPr="00BD4009" w:rsidRDefault="00E93C7F" w:rsidP="00B5579C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D4009">
              <w:rPr>
                <w:b/>
                <w:bCs/>
                <w:sz w:val="24"/>
                <w:szCs w:val="24"/>
                <w:lang w:val="uk-UA" w:eastAsia="uk-UA"/>
              </w:rPr>
              <w:t>Виробники електричної енергії з біомаси</w:t>
            </w:r>
          </w:p>
        </w:tc>
      </w:tr>
      <w:tr w:rsidR="00E93C7F" w:rsidRPr="00BD4009" w:rsidTr="0020720E">
        <w:trPr>
          <w:trHeight w:val="100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935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«АЯКС ДНІПРО»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черга ТЕС на біопаливі Дніпропетровська обл., м. Дніпро, вул. Байкальська, земельна ділянка 9Г)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76,24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457,42</w:t>
            </w:r>
          </w:p>
        </w:tc>
      </w:tr>
      <w:tr w:rsidR="00E93C7F" w:rsidRPr="00BD4009" w:rsidTr="0020720E">
        <w:trPr>
          <w:trHeight w:val="1464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936</w:t>
            </w:r>
          </w:p>
        </w:tc>
        <w:tc>
          <w:tcPr>
            <w:tcW w:w="0" w:type="auto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«БАНДУРСЬКИЙ ОЛІЙНОЕКСТРАКЦІЙНИЙ ЗАВОД»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(ТЕС на біомасі Миколаївська обл., Первомайський р-н, с-ще Бандурка,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Центральна, буд. 40)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937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«БІОГАЗЕНЕРГО»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(ТЕС Київська обл., Іванківський р-н, смт Іванків, вул. Розважівська, 192)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BD4009">
              <w:rPr>
                <w:b/>
                <w:b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BD4009">
              <w:rPr>
                <w:b/>
                <w:bCs/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«БІО ЕЛЕКТРІКС»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(ТЕС на біомасі Хмельницька обл., Ізяславський р-н, с. Клубівка,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Заводська, 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BD4009">
              <w:rPr>
                <w:b/>
                <w:b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BD4009">
              <w:rPr>
                <w:b/>
                <w:bCs/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939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«БІОТЕС»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(ТЕС на біомасі Закарпатська обл., Рахівський р-н, м. Рахів,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Хмельницького Б., буд. 70)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BD4009">
              <w:rPr>
                <w:b/>
                <w:b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BD4009">
              <w:rPr>
                <w:b/>
                <w:bCs/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«ЕЙДЖИЕЛ ЕНЕРДЖИ»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(ТЕС на біомасі Харківська обл., Нововодолазький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смт Нова Водолага,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Харківська, 146/1)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76,24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457,42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941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«АПК «ЄВГРОЙЛ»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ПРАТ «КРОПИВНИЦЬКИЙ ОЕЗ»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943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«КЛІАР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(Корюківська ТЕС)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19,06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400,24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944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«КОМБІНАТ КАРГІЛЛ»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945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ТЗОВ «МЕБЕЛЬ-СЕРВІС»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(електростанція на біомасі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Львівська обл., Радехівський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Полове, вул. Дубрівка, 14)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07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КП «МІСЬКТЕПЛОВОДЕНЕРГІЯ»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(2 черга теплоелектростанції з комбінованим виробництвом теплової та електричної енергії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Кам’янець-Подільський,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Крип’якевича, 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38,12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419,30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947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«ПГС-ЕНЕРГІЯ»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(Котельня ТЕС на біопаливі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Запорізька обл., м. Запоріжжя,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Перспективна, буд. 17)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0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948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ФОП ПЕРЕСАДЬКО РОМАН ВОЛОДИМИРОВИЧ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(електростанція на біомасі (з використанням відходів лісового господарства) Івано-Франківська обл., Тлумацький р-н, с. Королівка,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Загора, 49 Б)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«ПІВДЕНЬ БІО ЕНЕРДЖІ» (Енерговиробничий комплекс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 м. Миколаїв, площа Заводська, 13)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76,24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457,42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950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ПРАТ «ПОЕЗ-КЕРНЕЛ ГРУП»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(ТЕС на біомасі Полтавська обл., Полтавський р-н, Полтавська територіальна громада, м. Полтава,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Бірюзова Маршала, буд. 17)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951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«ПОЛІСЬКА ТЕС»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(ТЕС на біомасі Житомирська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Овруч, вул. Металістів, 10г)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952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«СІНГА ЕНЕРДЖІС»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(ТЕЦ на біомасі Миколаївська обл., Березанський р-н, м. Березанка,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Новосельська, 68)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38,12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419,30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953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«СМІЛАЕНЕРГОПРОМТРАНС»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2 пускові комплекси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Смілянської ТЕЦ)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89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954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ФІЗИЧНА ОСОБА-ПІДПРИЄМЕЦЬ СТЕЛЬМАЩУК ВІРА ДМИТРІВНА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(Мініелектростанція силова АД-50 на біомасі Івано-Франківська обл., Надвірнянський р-н, смт Делятин,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Погрібнич, буд. 138а)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61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955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«УКРАЇНСЬКА ЧОРНОМОРСЬКА ІНДУСТРІЯ»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(ТЕС на біомасі Одеська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Чорноморськ, вул. Транспортна, 44)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89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«ЕНЕРГО-ПРОМИСЛОВА ГРУПА «ЮГЕНЕРГОПРОМТРАНС»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черга електростанції на біомасі Київська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Переяслав-Хмельницький,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Героїв Дніпра, 38-А/1)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38,12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419,30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gridSpan w:val="5"/>
          </w:tcPr>
          <w:p w:rsidR="00E93C7F" w:rsidRPr="00BD4009" w:rsidRDefault="00E93C7F" w:rsidP="00B5579C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D4009">
              <w:rPr>
                <w:b/>
                <w:bCs/>
                <w:sz w:val="24"/>
                <w:szCs w:val="24"/>
                <w:lang w:val="uk-UA" w:eastAsia="uk-UA"/>
              </w:rPr>
              <w:t>Виробники електричної енергії з біогазу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957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«АГРОБУДТЕХНОЛОГІЇ»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черга когенераційної станції)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BD4009">
              <w:rPr>
                <w:b/>
                <w:b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BD4009">
              <w:rPr>
                <w:b/>
                <w:bCs/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333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958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«АГРОФІРМА ІМ. ЧКАЛОВА»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черга комплексу по переробці органічних відходів (посліду, силосу та жому цукрового буряка) в біогаз з виробництвом електричної та теплової енергії Кіровоградська обл., Новомиргородський р-н, сщ/р Капітанівська (земельні ділянки з кадастровими номерами 3523855000:02:001:0172, 3523855000:02:001:0173, 3523855000:02:001:0174, 3523855000:02:001:0175))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19,06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400,24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959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«АЕУ ЕНЕРГО»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(полігон ТПВ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Вінницький р-н, с/р Стадницька, «Ферма» урочище, 7)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960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«АП «ЗЕЛЕНИЙ ГАЙ»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961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«БІОГАЗ ЕНЕРДЖІ»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(полігон ТПВ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Хмельницький, проспект Миру, 7)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962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«БІОГАЗ ЕНЕРДЖІ-ТЕРНОПІЛЬ» (полігон ТПВ Тернопільська обл., Зборівський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Малашівці, вул. Стрілецька, буд. 1А)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963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«БІОГАЗ-УКРАЇНА»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2 черги полігона ТПВ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Запоріжжя, вул. Базова, 10д)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258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964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«ВІННИЦЬКА ПТАХОФАБРИКА» (Внутрішньогосподарський комплекс з переробки органічної частини відходів сільськогосподарського виробництва та отримання біогазу з біомаси рослинного та тваринного походження, у т. ч. дільниця когенераційної станції № 1)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«ГОРОДИЩЕ-ПУСТОВАРІВСЬКА АГРАРНА КОМПАНІЯ»: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69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комплекс з виробництва електричної енергії з біогазу Чернігівська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Прилуцький р-н, землі Богданівської сільської ради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(за межами населеного пункту)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19,06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400,24</w:t>
            </w:r>
          </w:p>
        </w:tc>
      </w:tr>
      <w:tr w:rsidR="00E93C7F" w:rsidRPr="00BD4009" w:rsidTr="0020720E">
        <w:trPr>
          <w:trHeight w:val="176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комплекс з виробництва електричної енергії з біогазу Чернігівська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Варвинський р-н, територія Журавської сільської ради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(за межами населеного пункту)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38,12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419,30</w:t>
            </w:r>
          </w:p>
        </w:tc>
      </w:tr>
      <w:tr w:rsidR="00E93C7F" w:rsidRPr="00BD4009" w:rsidTr="0020720E">
        <w:trPr>
          <w:trHeight w:val="172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комплекс з виробництва електричної енергії з біогазу Київська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Володарський р-н, територія Городище-Пустоварівської сільської ради (за межами населеного пункту)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19,06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400,24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966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«ҐУДВЕЛЛІ УКРАЇНА»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25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967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ПП «ДЕМЕТРА БІОЕНЕРГІЯ»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(комплекс з переробки відходів рослинництва та тваринництва в біогаз з виробництвом електричної енергії Рівненська обл., Млинівський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Бокійма, вул. Онуфрієнка, 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19,06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400,24</w:t>
            </w:r>
          </w:p>
        </w:tc>
      </w:tr>
      <w:tr w:rsidR="00E93C7F" w:rsidRPr="00BD4009" w:rsidTr="0020720E">
        <w:trPr>
          <w:trHeight w:val="218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968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«ДІОНІС БІОГАЗ ЕНЕРДЖІ»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черга біогазовий енергогенеруючий комплекс Житомирська обл., Житомирський р-н, Квітнева територіальна громада, за межами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села Ставище (земельна ділянка з кадастровим номером 1824786500:01:000:0171)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969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«ЕКОКОШЕТ»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(біоенергетичний комплекс для виробництва електроенергії з біогазу Закарпатська обл., Мукачівський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Чопівці, вул. Мічуріна)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970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ПРАТ «ЕКОПРОД»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(біогазовий завод (пусковий комплекс будівництва 1 черга)) Донецька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Волноваха, вул. Шевцової,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буд. 9-в/1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26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«ЕНЕРГО СІЧ»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(електрогенераторна (когенераційна) установка на біогазі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Дніпровський р-н, на території Новоолександрівської с/р, комплекс будівель та споруд № 131)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25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«ЗАХІД АГРОЕНЕРГОІНВЕСТ»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(Комплекс з переробки органічної частини відходів сільськогосподарського виробництва для виробництва електроенергії з біогазу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Тернопільська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Теребовлянський р-н, с. Соколів,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 вул. Шевченка, буд. 41)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973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«КИЇВ БІО ЦЕНТР»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(когенераційна установка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Київська обл., Баришівський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Бзів, вул. Харківське шосе,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буд. 58-а)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«КЛІАР ЕНЕРДЖІ»: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полігон ТПВ Івано-Франківська обл., Тисменицький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Рибне, урочище Конюшні, 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– 2 черги полігона ТПВ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Харківська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Харківський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Докучаєвське,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Об’їзна, 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14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полігон ТПВ Волинська обл., Луцький р-н, Княгининівська с/р, Брищенське урочище,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Лісова, 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полігон ТПВ Київська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Біла Церква,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Сухоярська, 10-В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975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«КЛІАР ЕНЕРДЖІ-КРЕМЕНЧУК»: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06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полігон ТПВ Полтавська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Кременчук, вул. Тімірязєва, 50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полігон ТПВ Полтавська обл., Полтавський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Ковалівська сільська рада, за межами населеного пункту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Ковалівка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976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«КЛІАР ЕНЕРДЖІ-ОДЕСА» (виробничий об’єкт електрогенераторної (когенераційної) установки для виробництва електричної енергії на полігоні ТПВ Одеська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Одеський р-н, Великодальницька територіальна громада, с. Великий Дальник, вул. Шевченко, 248)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977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«КЛІАР ЕНЕРДЖІ-ЧЕРНІГІВ»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(полігон ТПВ Чернігівська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Чернігів (територія Новобілоуської сільської ради))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978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«КЛІАР ЕНЕРДЖІ-ХЕРСОН»: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полігон ТПВ м. Херсон,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Ракетна, буд. 142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полігон ТПВ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Кривий Ріг, вул. Юнацька,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буд. 12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полігон ТПВ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Дніпропетровська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Кривий Ріг, вул. Воліна,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буд. 55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64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979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«КОМЕРЦБУДПЛАСТ»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(1 черга цеху по переробці курячого посліду ПАТ «Чорнобаївське» Херсонська обл., Білозерський р-н, с/р Східненська, комплекс будівель № 3а)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09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980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«КОРСУНЬ ЕКО ЕНЕРГО» (комплекс з переробки біомаси в біогаз для виробництва електричної та теплової енергії адміністративні межі Селищенської сільської ради Корсунь-Шевченківського р-ну Черкаської обл. (за межами населеного пункту))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981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«ЛАНККАСТ»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(полігон ТПВ Київська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Обухівський р-н, с. Підгірці,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Верхня, буд. 1 (2 черга об’єкта Підгірці Л-31 та об’єкт Підгірці Л-51))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982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«ЛНК»: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07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полігон ТПВ на території Глибоцької сільської ради, Бориспільський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Київська обл.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821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полігон ТПВ на території Рожівської сільської ради, Броварський р-н, Київська обл.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12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полігон ТПВ на території Оліївської сільської ради, Житомирський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Житомирська обл.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054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полігон ТПВ на території Веснянської сільської ради, Миколаївський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Миколаївська обл.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16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полігон ТПВ на території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Руськополянської сільської ради, Черкаський р-н, Черкаська обл.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81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полігон ТПВ м. Кропивницький,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Байкальська, 124-а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983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«МПП «ЛАТЕКС»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984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«ПФ «ЛОТУС»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985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«МАСТЕРЕНЕРГО ІНВЕСТ»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(полігон ТПВ на території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Шпанівської с/р, Рівненський р-н, Рівненська обл.)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82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986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«МІЖНАРОДНИЙ ЦЕНТР ГАЗОВИХ ТЕХНОЛОГІЙ»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(біогазова електростанція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Хмельницька обл., м. Кам’янець-Подільський, вул. Нігинське шосе, 2ж)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56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987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ПРАТ «ОРІЛЬ-ЛІДЕР»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2 черги біогазової енергетичної станції Дніпропетровська обл., Петриківський р-н, с. Єлизаветівка,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Хмельницького, 5)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22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988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ПРАТ «РМС «ОЛЕКСАНДРІЙСЬКА» (Біогазова газопоршнева електростанція ГПЕ-220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Рівненська обл., Рівненський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с/р Олександрійська, Комплекс будівель і споруд № 1, буд. 4)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989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«РОКИТНЯНСЬКИЙ ЦУКРОВИЙ ЗАВОД»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990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«ТЕОФІПОЛЬСЬКА ЕНЕРГЕТИЧНА КОМПАНІЯ»: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77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черга комплексу з переробки органічних відходів і силосу в біогаз для виробництва електричної та теплової енергії Хмельницька обл., Теофіпольський р-н, с. Коров’є,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Заводська, буд. 21в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19,06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400,24</w:t>
            </w:r>
          </w:p>
        </w:tc>
      </w:tr>
      <w:tr w:rsidR="00E93C7F" w:rsidRPr="00BD4009" w:rsidTr="0020720E">
        <w:trPr>
          <w:trHeight w:val="1653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2 черга комплексу з переробки органічних відходів і силосу в біогаз для виробництва електричної та теплової енергії Хмельницька обл., Теофіпольський р-н, с. Коров’є,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Заводська, буд. 21в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19,06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400,24</w:t>
            </w:r>
          </w:p>
        </w:tc>
      </w:tr>
      <w:tr w:rsidR="00E93C7F" w:rsidRPr="00BD4009" w:rsidTr="0020720E">
        <w:trPr>
          <w:trHeight w:val="1527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 черга комплексу з переробки біомаси в біогаз для виробництва електричної та теплової енергії Хмельницька обл., Теофіпольський р-н, с. Коров’є, вул. Заводська, 21в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19,06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400,24</w:t>
            </w:r>
          </w:p>
        </w:tc>
      </w:tr>
      <w:tr w:rsidR="00E93C7F" w:rsidRPr="00BD4009" w:rsidTr="0020720E">
        <w:trPr>
          <w:trHeight w:val="136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Комплекс з переробки біомаси в біогаз для виробництва електричної енергії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Хмельницька обл., Теофіпольський р-н, с. Коров’є, вул. Заводська, буд. 21в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991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«ТІС ЕКО»: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полігон ТПВ Донецька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м. Маріуполь,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Червонофлотська, 168-а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1 черга полігона ТПВ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Донецька обл., м. Маріуполь, проспект Єдності, 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2 черга полігона ТПВ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Донецька обл., м. Маріуполь, проспект Єдності, 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390,69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1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992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«ТОРГОВИЙ ДІМ «ВІМЕКСІМ»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черга комплексу з переробки органічних відходів і силосу в біогаз для виробництва електричної та теплової енергії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Одеська обл., Окнянський р-н, Окнянська селищна рада, комплекс будівель та споруд № 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993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СПРАТ «УКРАЇНА»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(комплекс з виробництва електричної енергії з біогазу Миколаївська обл., Доманівський р-н, с. Мостове,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Ю. Гагаріна, буд. 22/1)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41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994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«УКРАЇНСЬКА МОЛОЧНА КОМПАНІЯ»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(біогазовий комплекс з переробки біомаси (органічних відходів та залишків сільського господарства (рослинництва і тваринництва)) в біогаз для виробництва електричної енергії Київська обл., у межах Великокрупільської с/р (земельна ділянка з кадастровим номером 3221981000:04:010:0005))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995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«ЧЕРНІГІВСЬКА ГЕНЕРУЮЧА КОМПАНІЯ»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(електрогенераторна (когенераційна) установка на біогазі м. Чернігів,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Інструментальна, буд. 14а)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«ЮЗЕФО-МИКОЛАЇВСЬКА БІОГАЗОВА КОМПАНІЯ»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(біогазова станція Вінницька обл., Козятинський р-н, с. Широка Гребля, вул. Заводська, 4а)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381,18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38,12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419,30</w:t>
            </w:r>
          </w:p>
        </w:tc>
      </w:tr>
      <w:tr w:rsidR="00E93C7F" w:rsidRPr="00BD4009" w:rsidTr="00BD4009">
        <w:trPr>
          <w:trHeight w:val="870"/>
        </w:trPr>
        <w:tc>
          <w:tcPr>
            <w:tcW w:w="0" w:type="auto"/>
            <w:gridSpan w:val="5"/>
          </w:tcPr>
          <w:p w:rsidR="00E93C7F" w:rsidRPr="00BD4009" w:rsidRDefault="00E93C7F" w:rsidP="00B5579C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D4009">
              <w:rPr>
                <w:b/>
                <w:bCs/>
                <w:sz w:val="24"/>
                <w:szCs w:val="24"/>
                <w:lang w:val="uk-UA" w:eastAsia="uk-UA"/>
              </w:rPr>
              <w:t xml:space="preserve">Виробники електричної енергії мікро-, міні- та малими </w:t>
            </w:r>
            <w:r w:rsidRPr="00BD4009">
              <w:rPr>
                <w:b/>
                <w:bCs/>
                <w:sz w:val="24"/>
                <w:szCs w:val="24"/>
                <w:lang w:val="uk-UA" w:eastAsia="uk-UA"/>
              </w:rPr>
              <w:br/>
              <w:t>гідроелектростанціями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«АВКУБІ»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998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«АГРОПРОМЕНЕРГО»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999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«АГРОПРОМ-ЕНЕРГО»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1000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ЕК «АКВА ВІТТА»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1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1001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«АКВАНОВА ДЕВЕЛОПМЕНТ»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1002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«АКВАНОВА ІНВЕСТМЕНТ»: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ГЕС Тернопільська обл., Борщівський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Більче-Золоте,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Загать, 41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03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ГЕС Тернопільська обл., Борщівський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Більче-Золоте,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Загать, 41а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Новошицька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596,62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 «АКВАРЕСУРСЕНЕРГО»: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Оноківська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Ужгородська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1004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«АЛЬТГЕН»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(Костянтинівська ГЕС)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1005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ПАТ «АЛЬТЕН»: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Мислятинська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Новолабунська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1006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«АЛЬТЕНЕР»: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ГЕС 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Тячівський р-н, с. Лопухово,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Партизанська, 2 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429,24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ГЕС 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Тячівський р-н, смт Усть-Чорна,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Лісна, 25 Д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429,24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1007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«АРСЕНАЛ-Т-07»: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Дубівська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477,30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Острівецька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477,30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1008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ФОП БОЙКО Є. Л.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(Сальківська ГЕС)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1009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«БТК «ЕДЕЛЬВЕЙС»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1010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«БУМЕНЕРГО»: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ГЕС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Могилів-Подільський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Івонівка,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Шевченка, 163-А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ГЕС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Літинський р-н, с/р Соснівська, урочище «ГЕС», буд. 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ГЕС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Ямпільський р-н, с. Клембівка,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 вул. Кошового О., буд. 120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ГЕС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Крижопільський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Шуми, вул. Шумилівська, 38а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1011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«ВАТТЕНКРАФТ УКРАЇНА»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(Великоолександрівська ГЕС)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53,70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590,66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1012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«ГІДРОЕНЕРГІЯ-1»: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Мазурівська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804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ГЕС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Жмеринський р-н, с. Демидівка, вул. Шкільна, 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26,85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563,81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1013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«ГІДРОЕНЕРГОІНВЕСТ»: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Бобрівська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Велико-Сорочинська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429,24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Гайворонська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ГЕС «Давидівка»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ГЕС «Орлове»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ГЕС «Полонисте»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596,62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ГЕС «Чижівка»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429,24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ГЕС на р. Ятрань,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Кіровоградська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Голованівський р-н,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Перегонівка,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Набережна, 1А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596,62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Краснохутірська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Мартинківська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Новоархангельська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Сутиська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Тернівська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1014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«ГІДРОЕНЕРГОРЕСУРС»: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494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Вакуленський шлюз-регулятор із встановленим обладнанням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мікроГЕС на р. Ворскла по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Річкова, 1 у с. Терентіївка Полтавського р-ну Полтавської обл.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53,70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590,66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ГЕС Київська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Тетіївський р-н, с. Кашперівка,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Київська, 100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26,85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563,81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ГЕС «Велика Багачка»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429,24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ГЕС «Нижні Млини»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386,15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1015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«ГІДРОЗАХІД»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(Кузьминська ГЕС)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596,62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1016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«ГІДРО-ІНВЕСТ»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(ГЕС Київська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Білоцерківський р-н, с. Глибочка,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Сіркова, 42)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429,24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1017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«ГІДРОПАУЕР»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(Сваричівська ГЕС)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429,24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1018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«ГІДРОРЕСУРС-К»: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Кривоколінська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Лисянська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Юрпільська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477,30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225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1019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«ГІДРОПАУЕР-1»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(ГЕС на скидних спорудах шламонакопичувача «Капустянка»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ПАТ «Запорізький металургійний комбінат «Запоріжсталь» з генеруючим обладнанням м. Запоріжжя,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Балка Капустянка, вул. Каліброва, 0/0)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429,24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1020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«ГІДРО ПЛЮС»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(ГЕС 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Тячівський р-н, с. Лопухів,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Партизанська, 2б)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1021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«ГІДРОСВІТ»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(ГЕС Хмельницька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Летичівський р-н, смт Меджибіж,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Набережна, 2/1)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1022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ФОП ГОГОЛЬ В. І.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596,62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51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1023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«ГК ЕНЕРГОПЕРСПЕКТИВА»: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Кам’янець-Подільська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Полянська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596,62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Ріпинецька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596,62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Цибулівська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477,30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«ГРІН ЕНЕРДЖИ»: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Карачківецька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596,62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Придністрянська ГЕС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1025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«ЕКОДОНРЕСУРС»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477,30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1026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«ЕМЗА»: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Мигіївська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Первомайська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290,03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1027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ТЗОВ «ЕНЕРГІС-ПОДІЛЛЯ»: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Бережанська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ГЕС Хмельницька обл., Чемеровецький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Мала Бережанка,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Набережна, 26а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1028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«ЕНЕРГІЯ-1»: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Богуславська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Дибинецька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Касперівська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Кунцівська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Опішнянська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Остап’євська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Сухорабівська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1029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«ЕНЕРГІЯ КАРПАТ»: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Білинська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Янівська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«ЕНЕРГОАКТИВ-1»: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Васильківська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53,70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590,66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ГЕС Полтавська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Гадяцький р-н, с. Книшівка,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Лугова, 10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483,93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96,79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580,72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1031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«ЕНЕРГОІНВЕСТ»: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Гальжбіївська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Золотолипська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Петрашівська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Сабарівська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Слобода-Бушанська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Снятинська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Явірська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ГЕС Чернівецька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Вижницький р-н, с. Іспас,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Кармелюка, буд. 6-а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1032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«ЕНЕРГОЛІСБУД-2008»: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Лугинська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Повчанська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3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1033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«ЄДИНИЙ ЕНЕРГОСТАНДАРТ»: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Брацлавська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Ворожбянська ГЕС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Глибочанська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Дмитренківська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Михайлівська ГЕС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Низівська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Седнівська ГЕС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Скалопільська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Чернятська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1034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«ЖИТОМИР АВТО ІНТЕРНЕШНЛ»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1035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«ЖИТОМИРКОМУНСЕРВІС»: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Ліщинська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596,62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ГЕС на р. Тетерів,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Житомир, вул. Жуйка, 12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26,85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563,81</w:t>
            </w:r>
          </w:p>
        </w:tc>
      </w:tr>
      <w:tr w:rsidR="00E93C7F" w:rsidRPr="00BD4009" w:rsidTr="0020720E">
        <w:trPr>
          <w:trHeight w:val="148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1036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ТЗОВ «ЗАХІДГІДРОЕНЕРГО»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(ГЕС Тернопільська обл., Тернопільський р-н, Білецька територіальна громада, с. Івачів Горішній, вул. Незалежності, 14 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483,93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48,39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532,32</w:t>
            </w:r>
          </w:p>
        </w:tc>
      </w:tr>
      <w:tr w:rsidR="00E93C7F" w:rsidRPr="00BD4009" w:rsidTr="0020720E">
        <w:trPr>
          <w:trHeight w:val="138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1037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«ЗАПОРІЗЬКА ГІДРОЕНЕРГЕТИЧНА КОМПАНІЯ»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(ГЕС Черкаська обл., Смілянський р-н, с. Велика Яблунівка, вул. Данільченка, буд. 55Г)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1038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ФГ «ЗАРВАНИЦЯ АГРО»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(ГЕС Тернопільська обл., Теребовлянський р-н, с. Соколів,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Суворова, буд. 18)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1039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ПАТ «ДТЕК ЗАХІДЕНЕРГО»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(Ладижинська ГЕС)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1040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«ЗЕЛЕНА ТЕХНОЛОГІЯ»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477,30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1041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«КОМЕРЦКОНСАЛТ»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6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1042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КП «КОМПАНІЯ «ВОДА ДОНБАСУ»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1043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«КОМПАНІЯ ГІДРОЕНЕРГО»: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Березівська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Савранська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477,30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Великозаліснянська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596,62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1044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ТЗОВ «КУПИНГІДРО»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(Купинська ГЕС)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1045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«КФ «СЛОВ’ЯНСЬКА»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596,62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«ЛАН ГРУП»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1047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ПМП «ЛЮКС»: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Тернопільська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м. Бережани, вул. Набережна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Тернопільська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Тернопільський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Мишковичі,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Братів Іванютів, 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1048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«МАЯК»: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Жабинецька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Кочубіївська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Красноставці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0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Рихта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1049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ФОП МИРОНЮК В. В.: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Пробійнівська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Пробійнівська ГЕС № 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477,30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1050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ЗЕА «НОВОСВІТ»: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Боднарівська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Великокужелівська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Гордашівська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Збручська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Звенигородська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19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Коржівська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Коропецька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Корсунь-Шевченківська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Корсунь-Шевченківська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мініГЕС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Лоташівська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ГЕС «Сарата»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26,85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563,81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Сандрацька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Стеблівська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Яблуницька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1051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«НЬЮ ЕНЕРДЖИ»:</w:t>
            </w:r>
          </w:p>
        </w:tc>
        <w:tc>
          <w:tcPr>
            <w:tcW w:w="0" w:type="auto"/>
            <w:noWrap/>
            <w:vAlign w:val="bottom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ГЕС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Чернівецький р-н, с. Саїнка,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Копецького, буд. 76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12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ГЕС Вінницька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Ямпільський р-н, с. Дорошівка,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Б. Хмельницького, 46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Миронівська ГЕС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483,93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Городківська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483,93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1052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«ОС-НОВА»: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Чортківська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26,85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563,81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Великогаївська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1053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«ПОДІЛЬСЬКА ЕНЕРГЕТИЧНА КОМПАНІЯ»: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Білоусівська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Браїлівська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Великокиріївська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596,62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Гутівська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Кам’янобрідська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Політанківська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Трубіївська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Чапаєвська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596,62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63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1054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«ПОЛТАВА ГІДРО» (ГЕС Полтавська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Полтавський р-н, с. Горбанівка,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вул. Набережна, буд. 99)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9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1055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«ПОРОДА» (Березівська ГЕС)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26,85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563,81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1056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«РАЙЕНЕРГО»: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Любарська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Пединківська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1057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«РЕНЕР»: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0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ГЕС 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Тячівський р-н, с. Руська Мокра,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Миру, 223Б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429,24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066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ГЕС 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Рахівський р-н, с. Костилівка,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Заводська, 34-а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429,24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20720E">
        <w:trPr>
          <w:trHeight w:val="1082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ГЕС Закарпатська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Рахівський р-н, с. Костилівка,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Заводська, 34-б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429,24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1058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«РЕСУРСЕКОЕНЕРГО»: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ГЕС Хмельницька обл., Старокостянтинівський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Самчики, вул. Самчики,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буд. 1/3 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596,62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ГЕС Хмельницька обл., Старокостянтинівський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Губин, вул. Центральна,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буд. 1/2 А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596,62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1059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ПРАТ «РІВНЕВТОРМЕТ»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(ГЕС Рівненська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Костопільський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с. Велика Любаша, вул. Шевченка, 2 а)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1060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«САЙЕНС ІННОВЕЙШН ПРОДАКШН»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(ГЕС на р. Случ, Житомирська обл., Баранівський р-н, м. Баранівка за межами населеного пункту)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429,24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1061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ТЗОВ «САТАНІВ ГІДРО»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429,24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8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1062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«СВОБОДНА ЕНЕРГІЯ»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(ГЕС Житомирська обл.,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Житомирський р-н,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с. Рудня-Городище,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Федора Терещенка, 8в)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1063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«СІБЕКС»: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П’ятничанська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Ніверковська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1064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ТОВ «СЛАВГІДРО»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(ГЕС Хмельницька обл., м. Славута,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вул. Хмельницького Богдана,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буд. 144-Б)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1065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«ТОПОЛЬКИ»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1066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«УКРАЇНСЬКИЙ ЕНЕРГЕТИЧНИЙ РОЗВИТОК»: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Голуб’ятинська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Лопатицька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Троянівська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1067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«УКРБІОПРОМПОСТАЧ»: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4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Матюшівська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53,70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590,66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Дулицька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596,62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1068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«УКРГІДРО 2009»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(Уладівська ГЕС)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53,70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590,66</w:t>
            </w:r>
          </w:p>
        </w:tc>
      </w:tr>
      <w:tr w:rsidR="00E93C7F" w:rsidRPr="00BD4009" w:rsidTr="00BD4009">
        <w:trPr>
          <w:trHeight w:val="150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1069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ПП «УКРЕЛЕКТРОБУД»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 xml:space="preserve">(1 – 2 черги ГЕС Закарпатська обл., Тячівський р-н, с. Красна, 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вул. Борканюка, 48 «В»)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1070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«УКРІНВЕСТЕНЕРГО»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596,62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1071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«УКРТРАНСРЕЙЛ»: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Хрінницька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Чорторийська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477,30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48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1072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«ХМЕЛЬНИЦЬКЕНЕРГОЗБУТ»: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Новокостянтинівська ГЕС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E93C7F">
            <w:pPr>
              <w:ind w:firstLineChars="300" w:firstLine="31680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 xml:space="preserve">Щедрівська ГЕС 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375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1073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ТОВ «ЧУДНІВСЬКА ГЕС»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357,97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E93C7F" w:rsidRPr="00BD4009" w:rsidTr="00BD4009">
        <w:trPr>
          <w:trHeight w:val="750"/>
        </w:trPr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1074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ПП «ШЕВЧУК І КО»</w:t>
            </w:r>
            <w:r w:rsidRPr="00BD4009">
              <w:rPr>
                <w:sz w:val="24"/>
                <w:szCs w:val="24"/>
                <w:lang w:val="uk-UA" w:eastAsia="uk-UA"/>
              </w:rPr>
              <w:br/>
              <w:t>(Липовецька ГЕС)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536,96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E93C7F" w:rsidRPr="00BD4009" w:rsidRDefault="00E93C7F" w:rsidP="00B5579C">
            <w:pPr>
              <w:rPr>
                <w:sz w:val="24"/>
                <w:szCs w:val="24"/>
                <w:lang w:val="uk-UA" w:eastAsia="uk-UA"/>
              </w:rPr>
            </w:pPr>
            <w:r w:rsidRPr="00BD4009">
              <w:rPr>
                <w:sz w:val="24"/>
                <w:szCs w:val="24"/>
                <w:lang w:val="uk-UA" w:eastAsia="uk-UA"/>
              </w:rPr>
              <w:t> </w:t>
            </w:r>
          </w:p>
        </w:tc>
      </w:tr>
    </w:tbl>
    <w:p w:rsidR="00E93C7F" w:rsidRDefault="00E93C7F">
      <w:pPr>
        <w:rPr>
          <w:sz w:val="28"/>
          <w:szCs w:val="28"/>
          <w:lang w:val="uk-UA"/>
        </w:rPr>
      </w:pPr>
    </w:p>
    <w:p w:rsidR="00E93C7F" w:rsidRPr="001E24DD" w:rsidRDefault="00E93C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 w:rsidRPr="001E24DD">
        <w:rPr>
          <w:sz w:val="28"/>
          <w:szCs w:val="28"/>
          <w:lang w:val="uk-UA"/>
        </w:rPr>
        <w:t xml:space="preserve"> Департаменту</w:t>
      </w:r>
    </w:p>
    <w:p w:rsidR="00E93C7F" w:rsidRPr="001E24DD" w:rsidRDefault="00E93C7F">
      <w:pPr>
        <w:rPr>
          <w:sz w:val="28"/>
          <w:szCs w:val="28"/>
          <w:lang w:val="uk-UA"/>
        </w:rPr>
      </w:pPr>
      <w:r w:rsidRPr="001E24DD">
        <w:rPr>
          <w:sz w:val="28"/>
          <w:szCs w:val="28"/>
          <w:lang w:val="uk-UA"/>
        </w:rPr>
        <w:t>із регулювання відносин у сфері енергетики</w:t>
      </w:r>
      <w:r w:rsidRPr="001E24DD">
        <w:rPr>
          <w:sz w:val="28"/>
          <w:szCs w:val="28"/>
          <w:lang w:val="uk-UA"/>
        </w:rPr>
        <w:tab/>
      </w:r>
      <w:r w:rsidRPr="001E24DD">
        <w:rPr>
          <w:sz w:val="28"/>
          <w:szCs w:val="28"/>
          <w:lang w:val="uk-UA"/>
        </w:rPr>
        <w:tab/>
      </w:r>
      <w:r w:rsidRPr="001E24DD">
        <w:rPr>
          <w:sz w:val="28"/>
          <w:szCs w:val="28"/>
          <w:lang w:val="uk-UA"/>
        </w:rPr>
        <w:tab/>
      </w:r>
      <w:r w:rsidRPr="001E24DD">
        <w:rPr>
          <w:sz w:val="28"/>
          <w:szCs w:val="28"/>
          <w:lang w:val="uk-UA"/>
        </w:rPr>
        <w:tab/>
      </w:r>
      <w:r w:rsidRPr="001E24D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Pr="001E24DD">
        <w:rPr>
          <w:sz w:val="28"/>
          <w:szCs w:val="28"/>
          <w:lang w:val="uk-UA"/>
        </w:rPr>
        <w:t>А. Огньов</w:t>
      </w:r>
    </w:p>
    <w:sectPr w:rsidR="00E93C7F" w:rsidRPr="001E24DD" w:rsidSect="00FB0481">
      <w:headerReference w:type="default" r:id="rId7"/>
      <w:pgSz w:w="11906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C7F" w:rsidRDefault="00E93C7F">
      <w:r>
        <w:separator/>
      </w:r>
    </w:p>
  </w:endnote>
  <w:endnote w:type="continuationSeparator" w:id="0">
    <w:p w:rsidR="00E93C7F" w:rsidRDefault="00E93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C7F" w:rsidRDefault="00E93C7F">
      <w:r>
        <w:separator/>
      </w:r>
    </w:p>
  </w:footnote>
  <w:footnote w:type="continuationSeparator" w:id="0">
    <w:p w:rsidR="00E93C7F" w:rsidRDefault="00E93C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C7F" w:rsidRPr="006107B7" w:rsidRDefault="00E93C7F">
    <w:pPr>
      <w:pStyle w:val="Header"/>
      <w:rPr>
        <w:lang w:val="uk-UA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118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37DFA"/>
    <w:multiLevelType w:val="hybridMultilevel"/>
    <w:tmpl w:val="02AAA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E15"/>
    <w:rsid w:val="00000844"/>
    <w:rsid w:val="000009D4"/>
    <w:rsid w:val="0000106D"/>
    <w:rsid w:val="00005AFB"/>
    <w:rsid w:val="000065E3"/>
    <w:rsid w:val="00010D52"/>
    <w:rsid w:val="00011411"/>
    <w:rsid w:val="000131E1"/>
    <w:rsid w:val="00013EFC"/>
    <w:rsid w:val="00015783"/>
    <w:rsid w:val="000206D8"/>
    <w:rsid w:val="00023DD7"/>
    <w:rsid w:val="00032C30"/>
    <w:rsid w:val="00032DFD"/>
    <w:rsid w:val="00036491"/>
    <w:rsid w:val="00040634"/>
    <w:rsid w:val="00050200"/>
    <w:rsid w:val="0005354A"/>
    <w:rsid w:val="000563A6"/>
    <w:rsid w:val="00057594"/>
    <w:rsid w:val="00057D4C"/>
    <w:rsid w:val="00060DC7"/>
    <w:rsid w:val="00061B30"/>
    <w:rsid w:val="00062AC9"/>
    <w:rsid w:val="000637CF"/>
    <w:rsid w:val="0006666F"/>
    <w:rsid w:val="0007281A"/>
    <w:rsid w:val="00075ED7"/>
    <w:rsid w:val="000827B4"/>
    <w:rsid w:val="0008459D"/>
    <w:rsid w:val="0009040C"/>
    <w:rsid w:val="00090C60"/>
    <w:rsid w:val="00090EF2"/>
    <w:rsid w:val="00093278"/>
    <w:rsid w:val="00095E9E"/>
    <w:rsid w:val="00096A0E"/>
    <w:rsid w:val="000A4C57"/>
    <w:rsid w:val="000B171F"/>
    <w:rsid w:val="000B4DAF"/>
    <w:rsid w:val="000B6FC5"/>
    <w:rsid w:val="000C2B85"/>
    <w:rsid w:val="000C333B"/>
    <w:rsid w:val="000C3ABA"/>
    <w:rsid w:val="000C48F3"/>
    <w:rsid w:val="000D084D"/>
    <w:rsid w:val="000D2874"/>
    <w:rsid w:val="000D60BB"/>
    <w:rsid w:val="000D6A8A"/>
    <w:rsid w:val="000D6B2E"/>
    <w:rsid w:val="000D72E2"/>
    <w:rsid w:val="000E14B8"/>
    <w:rsid w:val="000E20D8"/>
    <w:rsid w:val="000E221D"/>
    <w:rsid w:val="000E4E1F"/>
    <w:rsid w:val="000E55CE"/>
    <w:rsid w:val="000E6448"/>
    <w:rsid w:val="000E686E"/>
    <w:rsid w:val="000E7F80"/>
    <w:rsid w:val="000F1B48"/>
    <w:rsid w:val="000F24DE"/>
    <w:rsid w:val="000F7858"/>
    <w:rsid w:val="00103D3D"/>
    <w:rsid w:val="00106F28"/>
    <w:rsid w:val="00111210"/>
    <w:rsid w:val="00117089"/>
    <w:rsid w:val="00117FE0"/>
    <w:rsid w:val="00123C26"/>
    <w:rsid w:val="001244F3"/>
    <w:rsid w:val="001259A2"/>
    <w:rsid w:val="00126C47"/>
    <w:rsid w:val="0012783C"/>
    <w:rsid w:val="00137741"/>
    <w:rsid w:val="00141AC4"/>
    <w:rsid w:val="00141DAA"/>
    <w:rsid w:val="001457BD"/>
    <w:rsid w:val="00146C0C"/>
    <w:rsid w:val="001500CB"/>
    <w:rsid w:val="001530C2"/>
    <w:rsid w:val="00153D42"/>
    <w:rsid w:val="00160C2D"/>
    <w:rsid w:val="001617FF"/>
    <w:rsid w:val="001621AA"/>
    <w:rsid w:val="00163C9C"/>
    <w:rsid w:val="001640A9"/>
    <w:rsid w:val="001646C1"/>
    <w:rsid w:val="00172426"/>
    <w:rsid w:val="00177000"/>
    <w:rsid w:val="00177A35"/>
    <w:rsid w:val="001815EA"/>
    <w:rsid w:val="00181C27"/>
    <w:rsid w:val="001830FB"/>
    <w:rsid w:val="001855B8"/>
    <w:rsid w:val="00192B8A"/>
    <w:rsid w:val="00194759"/>
    <w:rsid w:val="00197673"/>
    <w:rsid w:val="001A004B"/>
    <w:rsid w:val="001A1F90"/>
    <w:rsid w:val="001B2DD7"/>
    <w:rsid w:val="001B5B1A"/>
    <w:rsid w:val="001C44A8"/>
    <w:rsid w:val="001C46AC"/>
    <w:rsid w:val="001C687A"/>
    <w:rsid w:val="001C6A76"/>
    <w:rsid w:val="001D5AB2"/>
    <w:rsid w:val="001D6A17"/>
    <w:rsid w:val="001E24DD"/>
    <w:rsid w:val="001F1815"/>
    <w:rsid w:val="00202985"/>
    <w:rsid w:val="00205BBA"/>
    <w:rsid w:val="0020609B"/>
    <w:rsid w:val="0020720E"/>
    <w:rsid w:val="00210329"/>
    <w:rsid w:val="00212D40"/>
    <w:rsid w:val="00214D8E"/>
    <w:rsid w:val="002204FE"/>
    <w:rsid w:val="00221B9F"/>
    <w:rsid w:val="00221CEA"/>
    <w:rsid w:val="0022463D"/>
    <w:rsid w:val="00225984"/>
    <w:rsid w:val="00226CA4"/>
    <w:rsid w:val="00235AE0"/>
    <w:rsid w:val="00237A44"/>
    <w:rsid w:val="00244336"/>
    <w:rsid w:val="00245865"/>
    <w:rsid w:val="002473A5"/>
    <w:rsid w:val="00250823"/>
    <w:rsid w:val="002509F9"/>
    <w:rsid w:val="00250C2E"/>
    <w:rsid w:val="0025273B"/>
    <w:rsid w:val="00252E99"/>
    <w:rsid w:val="00254402"/>
    <w:rsid w:val="00255033"/>
    <w:rsid w:val="0025595B"/>
    <w:rsid w:val="00260694"/>
    <w:rsid w:val="00260CE0"/>
    <w:rsid w:val="00261DA3"/>
    <w:rsid w:val="00266D8D"/>
    <w:rsid w:val="0026715E"/>
    <w:rsid w:val="00272378"/>
    <w:rsid w:val="002733B0"/>
    <w:rsid w:val="00275311"/>
    <w:rsid w:val="00276141"/>
    <w:rsid w:val="00280664"/>
    <w:rsid w:val="00280F63"/>
    <w:rsid w:val="00285A47"/>
    <w:rsid w:val="00286AEB"/>
    <w:rsid w:val="00287D63"/>
    <w:rsid w:val="00291610"/>
    <w:rsid w:val="00291B89"/>
    <w:rsid w:val="002939FA"/>
    <w:rsid w:val="0029490B"/>
    <w:rsid w:val="00294E1F"/>
    <w:rsid w:val="002966EB"/>
    <w:rsid w:val="00296771"/>
    <w:rsid w:val="002A10C6"/>
    <w:rsid w:val="002A4A87"/>
    <w:rsid w:val="002A7E4D"/>
    <w:rsid w:val="002B0F6E"/>
    <w:rsid w:val="002B1710"/>
    <w:rsid w:val="002B1C0F"/>
    <w:rsid w:val="002B3E55"/>
    <w:rsid w:val="002B452E"/>
    <w:rsid w:val="002B598F"/>
    <w:rsid w:val="002C00D6"/>
    <w:rsid w:val="002D1BE8"/>
    <w:rsid w:val="002D378C"/>
    <w:rsid w:val="002D5E8B"/>
    <w:rsid w:val="002D68B3"/>
    <w:rsid w:val="002D7BA4"/>
    <w:rsid w:val="002F0FDC"/>
    <w:rsid w:val="002F1A54"/>
    <w:rsid w:val="002F2F61"/>
    <w:rsid w:val="002F31EC"/>
    <w:rsid w:val="002F5124"/>
    <w:rsid w:val="002F53A3"/>
    <w:rsid w:val="002F54C3"/>
    <w:rsid w:val="002F577F"/>
    <w:rsid w:val="00300B15"/>
    <w:rsid w:val="0030551F"/>
    <w:rsid w:val="0030639B"/>
    <w:rsid w:val="00310C02"/>
    <w:rsid w:val="00311BCE"/>
    <w:rsid w:val="00316E73"/>
    <w:rsid w:val="00320177"/>
    <w:rsid w:val="00353B86"/>
    <w:rsid w:val="00360A79"/>
    <w:rsid w:val="00364E8B"/>
    <w:rsid w:val="00367B01"/>
    <w:rsid w:val="00370624"/>
    <w:rsid w:val="00371E4F"/>
    <w:rsid w:val="00374D9A"/>
    <w:rsid w:val="003751D3"/>
    <w:rsid w:val="00376625"/>
    <w:rsid w:val="003770E9"/>
    <w:rsid w:val="00377F80"/>
    <w:rsid w:val="003827F3"/>
    <w:rsid w:val="00383D85"/>
    <w:rsid w:val="0038402B"/>
    <w:rsid w:val="0038494D"/>
    <w:rsid w:val="0038601F"/>
    <w:rsid w:val="00392505"/>
    <w:rsid w:val="00392766"/>
    <w:rsid w:val="003929FC"/>
    <w:rsid w:val="00394EAB"/>
    <w:rsid w:val="00394F64"/>
    <w:rsid w:val="003956DA"/>
    <w:rsid w:val="00397175"/>
    <w:rsid w:val="003A22AE"/>
    <w:rsid w:val="003A308D"/>
    <w:rsid w:val="003A568C"/>
    <w:rsid w:val="003B12A5"/>
    <w:rsid w:val="003B3CBF"/>
    <w:rsid w:val="003B40EC"/>
    <w:rsid w:val="003B61CE"/>
    <w:rsid w:val="003C129E"/>
    <w:rsid w:val="003C2DC7"/>
    <w:rsid w:val="003C3A13"/>
    <w:rsid w:val="003C405A"/>
    <w:rsid w:val="003C4CE7"/>
    <w:rsid w:val="003C6543"/>
    <w:rsid w:val="003C6D32"/>
    <w:rsid w:val="003D5462"/>
    <w:rsid w:val="003D799D"/>
    <w:rsid w:val="003E501A"/>
    <w:rsid w:val="003E5803"/>
    <w:rsid w:val="003F00C3"/>
    <w:rsid w:val="003F0FCC"/>
    <w:rsid w:val="003F4B42"/>
    <w:rsid w:val="003F500F"/>
    <w:rsid w:val="003F72CF"/>
    <w:rsid w:val="004009F0"/>
    <w:rsid w:val="0040243B"/>
    <w:rsid w:val="004025F0"/>
    <w:rsid w:val="00405646"/>
    <w:rsid w:val="004065F2"/>
    <w:rsid w:val="004075C2"/>
    <w:rsid w:val="00411DE5"/>
    <w:rsid w:val="004133AE"/>
    <w:rsid w:val="00413E3A"/>
    <w:rsid w:val="00414468"/>
    <w:rsid w:val="0041553B"/>
    <w:rsid w:val="00415558"/>
    <w:rsid w:val="00420EE2"/>
    <w:rsid w:val="004216EB"/>
    <w:rsid w:val="004247F2"/>
    <w:rsid w:val="00425062"/>
    <w:rsid w:val="00431C8F"/>
    <w:rsid w:val="00436CA0"/>
    <w:rsid w:val="004434D3"/>
    <w:rsid w:val="00444993"/>
    <w:rsid w:val="004454E8"/>
    <w:rsid w:val="00446A3C"/>
    <w:rsid w:val="00447953"/>
    <w:rsid w:val="00450BA1"/>
    <w:rsid w:val="00462BEE"/>
    <w:rsid w:val="00464D5A"/>
    <w:rsid w:val="0047193B"/>
    <w:rsid w:val="0047389A"/>
    <w:rsid w:val="00473BF7"/>
    <w:rsid w:val="00480D75"/>
    <w:rsid w:val="00484B8B"/>
    <w:rsid w:val="0048667D"/>
    <w:rsid w:val="00487021"/>
    <w:rsid w:val="00487A86"/>
    <w:rsid w:val="0049160E"/>
    <w:rsid w:val="00494E9E"/>
    <w:rsid w:val="00497EB0"/>
    <w:rsid w:val="004A3DFE"/>
    <w:rsid w:val="004A4063"/>
    <w:rsid w:val="004A4805"/>
    <w:rsid w:val="004A4C5B"/>
    <w:rsid w:val="004A4DD9"/>
    <w:rsid w:val="004B2C67"/>
    <w:rsid w:val="004B4A6A"/>
    <w:rsid w:val="004B52C8"/>
    <w:rsid w:val="004B6E23"/>
    <w:rsid w:val="004C02AA"/>
    <w:rsid w:val="004C1A6C"/>
    <w:rsid w:val="004C219E"/>
    <w:rsid w:val="004C24DF"/>
    <w:rsid w:val="004D0AA8"/>
    <w:rsid w:val="004D2795"/>
    <w:rsid w:val="004D49FC"/>
    <w:rsid w:val="004E2E26"/>
    <w:rsid w:val="004E33BF"/>
    <w:rsid w:val="004E3BBE"/>
    <w:rsid w:val="004E425D"/>
    <w:rsid w:val="004E4EDC"/>
    <w:rsid w:val="004E64FA"/>
    <w:rsid w:val="004F06F9"/>
    <w:rsid w:val="004F0CA5"/>
    <w:rsid w:val="004F3F01"/>
    <w:rsid w:val="004F3F26"/>
    <w:rsid w:val="004F4BB7"/>
    <w:rsid w:val="004F4CBC"/>
    <w:rsid w:val="00501E8B"/>
    <w:rsid w:val="005028B6"/>
    <w:rsid w:val="00504C60"/>
    <w:rsid w:val="0050656B"/>
    <w:rsid w:val="00510D12"/>
    <w:rsid w:val="00511A71"/>
    <w:rsid w:val="00513262"/>
    <w:rsid w:val="00513D36"/>
    <w:rsid w:val="00514DD5"/>
    <w:rsid w:val="00515AE8"/>
    <w:rsid w:val="005203D4"/>
    <w:rsid w:val="00520636"/>
    <w:rsid w:val="00520CF2"/>
    <w:rsid w:val="00530552"/>
    <w:rsid w:val="00535144"/>
    <w:rsid w:val="00540251"/>
    <w:rsid w:val="005415DE"/>
    <w:rsid w:val="00541A6A"/>
    <w:rsid w:val="005420D4"/>
    <w:rsid w:val="00546AC9"/>
    <w:rsid w:val="00555E72"/>
    <w:rsid w:val="00561C59"/>
    <w:rsid w:val="00561F58"/>
    <w:rsid w:val="00571DAB"/>
    <w:rsid w:val="005728C8"/>
    <w:rsid w:val="00575123"/>
    <w:rsid w:val="0058118D"/>
    <w:rsid w:val="00584795"/>
    <w:rsid w:val="005847A6"/>
    <w:rsid w:val="005910FE"/>
    <w:rsid w:val="00591614"/>
    <w:rsid w:val="00591CA2"/>
    <w:rsid w:val="0059590D"/>
    <w:rsid w:val="00597046"/>
    <w:rsid w:val="005A3A28"/>
    <w:rsid w:val="005B1FBB"/>
    <w:rsid w:val="005B324A"/>
    <w:rsid w:val="005B3813"/>
    <w:rsid w:val="005B4A78"/>
    <w:rsid w:val="005B6C34"/>
    <w:rsid w:val="005D0110"/>
    <w:rsid w:val="005D3471"/>
    <w:rsid w:val="005E12DE"/>
    <w:rsid w:val="005E14D5"/>
    <w:rsid w:val="005E23AF"/>
    <w:rsid w:val="005E251D"/>
    <w:rsid w:val="005E3E15"/>
    <w:rsid w:val="005E5C03"/>
    <w:rsid w:val="005F0962"/>
    <w:rsid w:val="005F2916"/>
    <w:rsid w:val="005F51AB"/>
    <w:rsid w:val="005F7094"/>
    <w:rsid w:val="005F7CA6"/>
    <w:rsid w:val="006004B3"/>
    <w:rsid w:val="006035A4"/>
    <w:rsid w:val="00603A8A"/>
    <w:rsid w:val="0060565F"/>
    <w:rsid w:val="006107B7"/>
    <w:rsid w:val="0061117B"/>
    <w:rsid w:val="006132B9"/>
    <w:rsid w:val="00615389"/>
    <w:rsid w:val="0062188E"/>
    <w:rsid w:val="00621D93"/>
    <w:rsid w:val="006253FC"/>
    <w:rsid w:val="0062740C"/>
    <w:rsid w:val="00627BC0"/>
    <w:rsid w:val="00631BB0"/>
    <w:rsid w:val="006322E7"/>
    <w:rsid w:val="00643485"/>
    <w:rsid w:val="006454DF"/>
    <w:rsid w:val="0065057B"/>
    <w:rsid w:val="00650907"/>
    <w:rsid w:val="00650C59"/>
    <w:rsid w:val="006513B8"/>
    <w:rsid w:val="00653A53"/>
    <w:rsid w:val="006570F8"/>
    <w:rsid w:val="006578B7"/>
    <w:rsid w:val="00661AA2"/>
    <w:rsid w:val="00661CAD"/>
    <w:rsid w:val="006626E0"/>
    <w:rsid w:val="0066493D"/>
    <w:rsid w:val="00672635"/>
    <w:rsid w:val="0067542E"/>
    <w:rsid w:val="00684732"/>
    <w:rsid w:val="00687ECC"/>
    <w:rsid w:val="006907B9"/>
    <w:rsid w:val="00696679"/>
    <w:rsid w:val="00696B3C"/>
    <w:rsid w:val="00697C09"/>
    <w:rsid w:val="006A1405"/>
    <w:rsid w:val="006A45B0"/>
    <w:rsid w:val="006A4A24"/>
    <w:rsid w:val="006A5165"/>
    <w:rsid w:val="006A56BB"/>
    <w:rsid w:val="006A63A5"/>
    <w:rsid w:val="006A74E7"/>
    <w:rsid w:val="006B1B88"/>
    <w:rsid w:val="006B2D1F"/>
    <w:rsid w:val="006B3283"/>
    <w:rsid w:val="006B5D79"/>
    <w:rsid w:val="006B7DC7"/>
    <w:rsid w:val="006C09D2"/>
    <w:rsid w:val="006C0DD7"/>
    <w:rsid w:val="006C5488"/>
    <w:rsid w:val="006D0FDB"/>
    <w:rsid w:val="006D5CF2"/>
    <w:rsid w:val="006D6B9A"/>
    <w:rsid w:val="006D7104"/>
    <w:rsid w:val="006E0080"/>
    <w:rsid w:val="006E1E61"/>
    <w:rsid w:val="006E253D"/>
    <w:rsid w:val="006E46E0"/>
    <w:rsid w:val="006E6DBB"/>
    <w:rsid w:val="006E714B"/>
    <w:rsid w:val="006F072C"/>
    <w:rsid w:val="006F2963"/>
    <w:rsid w:val="006F2A41"/>
    <w:rsid w:val="006F31AC"/>
    <w:rsid w:val="006F735A"/>
    <w:rsid w:val="006F788A"/>
    <w:rsid w:val="00703175"/>
    <w:rsid w:val="00705E80"/>
    <w:rsid w:val="007125C6"/>
    <w:rsid w:val="00714ABC"/>
    <w:rsid w:val="00715E2A"/>
    <w:rsid w:val="00716333"/>
    <w:rsid w:val="00716BF8"/>
    <w:rsid w:val="00717D6A"/>
    <w:rsid w:val="007204E9"/>
    <w:rsid w:val="00725DB4"/>
    <w:rsid w:val="0073215E"/>
    <w:rsid w:val="00734701"/>
    <w:rsid w:val="00734A57"/>
    <w:rsid w:val="007374D1"/>
    <w:rsid w:val="00740D7B"/>
    <w:rsid w:val="00741281"/>
    <w:rsid w:val="00745354"/>
    <w:rsid w:val="00751980"/>
    <w:rsid w:val="00751AA2"/>
    <w:rsid w:val="00751C4A"/>
    <w:rsid w:val="00752B68"/>
    <w:rsid w:val="00753397"/>
    <w:rsid w:val="00755DAD"/>
    <w:rsid w:val="00760EAA"/>
    <w:rsid w:val="0076641B"/>
    <w:rsid w:val="00767B89"/>
    <w:rsid w:val="0077390E"/>
    <w:rsid w:val="00773DDA"/>
    <w:rsid w:val="00773F4D"/>
    <w:rsid w:val="00783F74"/>
    <w:rsid w:val="007903E8"/>
    <w:rsid w:val="00791476"/>
    <w:rsid w:val="00791A48"/>
    <w:rsid w:val="00791F0D"/>
    <w:rsid w:val="00792421"/>
    <w:rsid w:val="007927DB"/>
    <w:rsid w:val="00794D1E"/>
    <w:rsid w:val="00796566"/>
    <w:rsid w:val="007A0E8C"/>
    <w:rsid w:val="007A3CE0"/>
    <w:rsid w:val="007A4BA5"/>
    <w:rsid w:val="007A5552"/>
    <w:rsid w:val="007A5EF1"/>
    <w:rsid w:val="007A74F1"/>
    <w:rsid w:val="007A7943"/>
    <w:rsid w:val="007B05F2"/>
    <w:rsid w:val="007B0734"/>
    <w:rsid w:val="007B219D"/>
    <w:rsid w:val="007B2829"/>
    <w:rsid w:val="007B3BF8"/>
    <w:rsid w:val="007B62B3"/>
    <w:rsid w:val="007B6855"/>
    <w:rsid w:val="007B6D53"/>
    <w:rsid w:val="007C1680"/>
    <w:rsid w:val="007C2FB8"/>
    <w:rsid w:val="007C3E8E"/>
    <w:rsid w:val="007C52AE"/>
    <w:rsid w:val="007C6888"/>
    <w:rsid w:val="007D0479"/>
    <w:rsid w:val="007D186E"/>
    <w:rsid w:val="007D58F3"/>
    <w:rsid w:val="007D70D1"/>
    <w:rsid w:val="007E0BC8"/>
    <w:rsid w:val="007E6F82"/>
    <w:rsid w:val="007F0486"/>
    <w:rsid w:val="007F2D04"/>
    <w:rsid w:val="007F3260"/>
    <w:rsid w:val="007F593B"/>
    <w:rsid w:val="007F5979"/>
    <w:rsid w:val="007F69BA"/>
    <w:rsid w:val="00801E33"/>
    <w:rsid w:val="008028B3"/>
    <w:rsid w:val="00805640"/>
    <w:rsid w:val="0080773F"/>
    <w:rsid w:val="0081297A"/>
    <w:rsid w:val="00812AA1"/>
    <w:rsid w:val="0081547D"/>
    <w:rsid w:val="008171D8"/>
    <w:rsid w:val="0082114D"/>
    <w:rsid w:val="00821A67"/>
    <w:rsid w:val="00826BFB"/>
    <w:rsid w:val="00831ADF"/>
    <w:rsid w:val="00832BAA"/>
    <w:rsid w:val="00832CA0"/>
    <w:rsid w:val="008359F9"/>
    <w:rsid w:val="00836149"/>
    <w:rsid w:val="00842CF2"/>
    <w:rsid w:val="00844A59"/>
    <w:rsid w:val="00846EAC"/>
    <w:rsid w:val="00851DAE"/>
    <w:rsid w:val="0085361F"/>
    <w:rsid w:val="00855760"/>
    <w:rsid w:val="00857058"/>
    <w:rsid w:val="00860230"/>
    <w:rsid w:val="008604A8"/>
    <w:rsid w:val="00863E8C"/>
    <w:rsid w:val="008702C5"/>
    <w:rsid w:val="008730C1"/>
    <w:rsid w:val="008743C5"/>
    <w:rsid w:val="008749D6"/>
    <w:rsid w:val="008779DA"/>
    <w:rsid w:val="00877CE3"/>
    <w:rsid w:val="008827B7"/>
    <w:rsid w:val="008832EE"/>
    <w:rsid w:val="0088555B"/>
    <w:rsid w:val="008858FD"/>
    <w:rsid w:val="00885D40"/>
    <w:rsid w:val="0088661B"/>
    <w:rsid w:val="00886C36"/>
    <w:rsid w:val="00891AC2"/>
    <w:rsid w:val="00892143"/>
    <w:rsid w:val="008927AF"/>
    <w:rsid w:val="008A0199"/>
    <w:rsid w:val="008A15E9"/>
    <w:rsid w:val="008A2653"/>
    <w:rsid w:val="008A2675"/>
    <w:rsid w:val="008A3392"/>
    <w:rsid w:val="008A789C"/>
    <w:rsid w:val="008A7E13"/>
    <w:rsid w:val="008B1A74"/>
    <w:rsid w:val="008B30CC"/>
    <w:rsid w:val="008B54BF"/>
    <w:rsid w:val="008C1E8F"/>
    <w:rsid w:val="008C2CDE"/>
    <w:rsid w:val="008C5315"/>
    <w:rsid w:val="008D00CF"/>
    <w:rsid w:val="008D083D"/>
    <w:rsid w:val="008D0C02"/>
    <w:rsid w:val="008D4A6A"/>
    <w:rsid w:val="008D4D0A"/>
    <w:rsid w:val="008D5E01"/>
    <w:rsid w:val="008D6B76"/>
    <w:rsid w:val="008D7802"/>
    <w:rsid w:val="008E01A1"/>
    <w:rsid w:val="008E1A86"/>
    <w:rsid w:val="008E24CD"/>
    <w:rsid w:val="008E3461"/>
    <w:rsid w:val="008F0D0B"/>
    <w:rsid w:val="008F1B2E"/>
    <w:rsid w:val="008F23CB"/>
    <w:rsid w:val="008F51D2"/>
    <w:rsid w:val="008F666B"/>
    <w:rsid w:val="009038E8"/>
    <w:rsid w:val="0090399D"/>
    <w:rsid w:val="00903A88"/>
    <w:rsid w:val="00904D35"/>
    <w:rsid w:val="00906DB1"/>
    <w:rsid w:val="00907326"/>
    <w:rsid w:val="00910339"/>
    <w:rsid w:val="00911E7B"/>
    <w:rsid w:val="00912393"/>
    <w:rsid w:val="00913807"/>
    <w:rsid w:val="009167AF"/>
    <w:rsid w:val="00917126"/>
    <w:rsid w:val="00922ED3"/>
    <w:rsid w:val="0092781A"/>
    <w:rsid w:val="009358E7"/>
    <w:rsid w:val="00937A67"/>
    <w:rsid w:val="00940629"/>
    <w:rsid w:val="0094080A"/>
    <w:rsid w:val="00941438"/>
    <w:rsid w:val="009415FC"/>
    <w:rsid w:val="00941E07"/>
    <w:rsid w:val="00942088"/>
    <w:rsid w:val="00943E95"/>
    <w:rsid w:val="009479C7"/>
    <w:rsid w:val="00947EE9"/>
    <w:rsid w:val="00955A18"/>
    <w:rsid w:val="00955C45"/>
    <w:rsid w:val="009606F4"/>
    <w:rsid w:val="00962519"/>
    <w:rsid w:val="009675DA"/>
    <w:rsid w:val="009707BA"/>
    <w:rsid w:val="00973772"/>
    <w:rsid w:val="00980D35"/>
    <w:rsid w:val="0098233D"/>
    <w:rsid w:val="00983100"/>
    <w:rsid w:val="009851D4"/>
    <w:rsid w:val="009953F6"/>
    <w:rsid w:val="009A0593"/>
    <w:rsid w:val="009A2D55"/>
    <w:rsid w:val="009A328F"/>
    <w:rsid w:val="009A3595"/>
    <w:rsid w:val="009B1C7B"/>
    <w:rsid w:val="009B3893"/>
    <w:rsid w:val="009B5E0A"/>
    <w:rsid w:val="009B77B2"/>
    <w:rsid w:val="009B7A07"/>
    <w:rsid w:val="009C1400"/>
    <w:rsid w:val="009C1B6C"/>
    <w:rsid w:val="009C21EA"/>
    <w:rsid w:val="009C538D"/>
    <w:rsid w:val="009C5562"/>
    <w:rsid w:val="009C6762"/>
    <w:rsid w:val="009D18F0"/>
    <w:rsid w:val="009D1B59"/>
    <w:rsid w:val="009D221F"/>
    <w:rsid w:val="009D303F"/>
    <w:rsid w:val="009D6101"/>
    <w:rsid w:val="009E0309"/>
    <w:rsid w:val="009E38EE"/>
    <w:rsid w:val="009E56D1"/>
    <w:rsid w:val="009E6E31"/>
    <w:rsid w:val="009E7055"/>
    <w:rsid w:val="009E798D"/>
    <w:rsid w:val="009E7B04"/>
    <w:rsid w:val="009E7FA5"/>
    <w:rsid w:val="009F29E8"/>
    <w:rsid w:val="009F49CC"/>
    <w:rsid w:val="009F536D"/>
    <w:rsid w:val="009F763D"/>
    <w:rsid w:val="00A009A3"/>
    <w:rsid w:val="00A0320C"/>
    <w:rsid w:val="00A0396C"/>
    <w:rsid w:val="00A041E6"/>
    <w:rsid w:val="00A04283"/>
    <w:rsid w:val="00A046C4"/>
    <w:rsid w:val="00A05904"/>
    <w:rsid w:val="00A05B88"/>
    <w:rsid w:val="00A07BEF"/>
    <w:rsid w:val="00A1416C"/>
    <w:rsid w:val="00A15622"/>
    <w:rsid w:val="00A1618E"/>
    <w:rsid w:val="00A21589"/>
    <w:rsid w:val="00A22CE5"/>
    <w:rsid w:val="00A23299"/>
    <w:rsid w:val="00A26338"/>
    <w:rsid w:val="00A278B0"/>
    <w:rsid w:val="00A319B8"/>
    <w:rsid w:val="00A31C48"/>
    <w:rsid w:val="00A34582"/>
    <w:rsid w:val="00A35D92"/>
    <w:rsid w:val="00A37E80"/>
    <w:rsid w:val="00A451A0"/>
    <w:rsid w:val="00A462B9"/>
    <w:rsid w:val="00A51B43"/>
    <w:rsid w:val="00A534FA"/>
    <w:rsid w:val="00A536BB"/>
    <w:rsid w:val="00A57683"/>
    <w:rsid w:val="00A6676A"/>
    <w:rsid w:val="00A700E1"/>
    <w:rsid w:val="00A71EC6"/>
    <w:rsid w:val="00A724BD"/>
    <w:rsid w:val="00A73346"/>
    <w:rsid w:val="00A73378"/>
    <w:rsid w:val="00A75E02"/>
    <w:rsid w:val="00A80D07"/>
    <w:rsid w:val="00A8294E"/>
    <w:rsid w:val="00A84A8A"/>
    <w:rsid w:val="00A850D6"/>
    <w:rsid w:val="00A8552F"/>
    <w:rsid w:val="00A92272"/>
    <w:rsid w:val="00A9690B"/>
    <w:rsid w:val="00A96D10"/>
    <w:rsid w:val="00A97E7B"/>
    <w:rsid w:val="00AA2655"/>
    <w:rsid w:val="00AA3B91"/>
    <w:rsid w:val="00AB0A6A"/>
    <w:rsid w:val="00AB7C02"/>
    <w:rsid w:val="00AC43B6"/>
    <w:rsid w:val="00AD276E"/>
    <w:rsid w:val="00AD378F"/>
    <w:rsid w:val="00AD73CC"/>
    <w:rsid w:val="00AD789B"/>
    <w:rsid w:val="00AE3079"/>
    <w:rsid w:val="00AE5F55"/>
    <w:rsid w:val="00AF39D0"/>
    <w:rsid w:val="00AF44C7"/>
    <w:rsid w:val="00B00920"/>
    <w:rsid w:val="00B02308"/>
    <w:rsid w:val="00B0235E"/>
    <w:rsid w:val="00B03160"/>
    <w:rsid w:val="00B0615E"/>
    <w:rsid w:val="00B071D3"/>
    <w:rsid w:val="00B11AF3"/>
    <w:rsid w:val="00B12C46"/>
    <w:rsid w:val="00B1337B"/>
    <w:rsid w:val="00B1343B"/>
    <w:rsid w:val="00B13A16"/>
    <w:rsid w:val="00B15BDD"/>
    <w:rsid w:val="00B16B09"/>
    <w:rsid w:val="00B242F2"/>
    <w:rsid w:val="00B24C63"/>
    <w:rsid w:val="00B25DA7"/>
    <w:rsid w:val="00B322DA"/>
    <w:rsid w:val="00B32CDA"/>
    <w:rsid w:val="00B34564"/>
    <w:rsid w:val="00B361FC"/>
    <w:rsid w:val="00B371C9"/>
    <w:rsid w:val="00B430BD"/>
    <w:rsid w:val="00B44D4D"/>
    <w:rsid w:val="00B46771"/>
    <w:rsid w:val="00B47009"/>
    <w:rsid w:val="00B4758E"/>
    <w:rsid w:val="00B50003"/>
    <w:rsid w:val="00B521AE"/>
    <w:rsid w:val="00B531D5"/>
    <w:rsid w:val="00B5579C"/>
    <w:rsid w:val="00B57E71"/>
    <w:rsid w:val="00B62EE4"/>
    <w:rsid w:val="00B65373"/>
    <w:rsid w:val="00B66610"/>
    <w:rsid w:val="00B67557"/>
    <w:rsid w:val="00B678AF"/>
    <w:rsid w:val="00B7515C"/>
    <w:rsid w:val="00B75E97"/>
    <w:rsid w:val="00B80DAE"/>
    <w:rsid w:val="00B81F9D"/>
    <w:rsid w:val="00B82817"/>
    <w:rsid w:val="00B83C9B"/>
    <w:rsid w:val="00B85C63"/>
    <w:rsid w:val="00B878FC"/>
    <w:rsid w:val="00B925D5"/>
    <w:rsid w:val="00B92C80"/>
    <w:rsid w:val="00BA1D51"/>
    <w:rsid w:val="00BA25D9"/>
    <w:rsid w:val="00BA2862"/>
    <w:rsid w:val="00BA32BF"/>
    <w:rsid w:val="00BA3A13"/>
    <w:rsid w:val="00BA5EDA"/>
    <w:rsid w:val="00BA69ED"/>
    <w:rsid w:val="00BB0BD9"/>
    <w:rsid w:val="00BB0F22"/>
    <w:rsid w:val="00BB2406"/>
    <w:rsid w:val="00BB2AB5"/>
    <w:rsid w:val="00BB35BA"/>
    <w:rsid w:val="00BB55E1"/>
    <w:rsid w:val="00BC0BF6"/>
    <w:rsid w:val="00BC2EE0"/>
    <w:rsid w:val="00BC3B89"/>
    <w:rsid w:val="00BC4E6A"/>
    <w:rsid w:val="00BC7138"/>
    <w:rsid w:val="00BD4009"/>
    <w:rsid w:val="00BD429C"/>
    <w:rsid w:val="00BD438E"/>
    <w:rsid w:val="00BD4477"/>
    <w:rsid w:val="00BD47F7"/>
    <w:rsid w:val="00BD6D31"/>
    <w:rsid w:val="00BD7E21"/>
    <w:rsid w:val="00BE0C72"/>
    <w:rsid w:val="00BE14AB"/>
    <w:rsid w:val="00BE4A48"/>
    <w:rsid w:val="00BE4EB0"/>
    <w:rsid w:val="00BE63AB"/>
    <w:rsid w:val="00BE6D29"/>
    <w:rsid w:val="00BF2ABA"/>
    <w:rsid w:val="00BF75E0"/>
    <w:rsid w:val="00C00A4D"/>
    <w:rsid w:val="00C021DF"/>
    <w:rsid w:val="00C027E2"/>
    <w:rsid w:val="00C036BE"/>
    <w:rsid w:val="00C04205"/>
    <w:rsid w:val="00C04FD3"/>
    <w:rsid w:val="00C06C44"/>
    <w:rsid w:val="00C0725D"/>
    <w:rsid w:val="00C0752A"/>
    <w:rsid w:val="00C1013E"/>
    <w:rsid w:val="00C12327"/>
    <w:rsid w:val="00C143FA"/>
    <w:rsid w:val="00C1521C"/>
    <w:rsid w:val="00C17133"/>
    <w:rsid w:val="00C2069B"/>
    <w:rsid w:val="00C2079D"/>
    <w:rsid w:val="00C23A23"/>
    <w:rsid w:val="00C25E1B"/>
    <w:rsid w:val="00C31236"/>
    <w:rsid w:val="00C31B2A"/>
    <w:rsid w:val="00C40BCC"/>
    <w:rsid w:val="00C42D34"/>
    <w:rsid w:val="00C43299"/>
    <w:rsid w:val="00C44E45"/>
    <w:rsid w:val="00C455E3"/>
    <w:rsid w:val="00C526C1"/>
    <w:rsid w:val="00C5454F"/>
    <w:rsid w:val="00C55B74"/>
    <w:rsid w:val="00C55D27"/>
    <w:rsid w:val="00C60805"/>
    <w:rsid w:val="00C62292"/>
    <w:rsid w:val="00C627E2"/>
    <w:rsid w:val="00C65499"/>
    <w:rsid w:val="00C679EF"/>
    <w:rsid w:val="00C73333"/>
    <w:rsid w:val="00C73961"/>
    <w:rsid w:val="00C75002"/>
    <w:rsid w:val="00C761AA"/>
    <w:rsid w:val="00C76E9F"/>
    <w:rsid w:val="00C818E1"/>
    <w:rsid w:val="00C84FEC"/>
    <w:rsid w:val="00C86396"/>
    <w:rsid w:val="00C8683D"/>
    <w:rsid w:val="00C86894"/>
    <w:rsid w:val="00C90A93"/>
    <w:rsid w:val="00C9773F"/>
    <w:rsid w:val="00CA3F87"/>
    <w:rsid w:val="00CA437B"/>
    <w:rsid w:val="00CA67D4"/>
    <w:rsid w:val="00CB0E22"/>
    <w:rsid w:val="00CB1E95"/>
    <w:rsid w:val="00CB2B67"/>
    <w:rsid w:val="00CB3A22"/>
    <w:rsid w:val="00CB4553"/>
    <w:rsid w:val="00CB4568"/>
    <w:rsid w:val="00CB771D"/>
    <w:rsid w:val="00CC3283"/>
    <w:rsid w:val="00CC49EF"/>
    <w:rsid w:val="00CC4F05"/>
    <w:rsid w:val="00CC6A00"/>
    <w:rsid w:val="00CD62DB"/>
    <w:rsid w:val="00CE01BF"/>
    <w:rsid w:val="00CE19B3"/>
    <w:rsid w:val="00CE1A30"/>
    <w:rsid w:val="00CE3D76"/>
    <w:rsid w:val="00CE4363"/>
    <w:rsid w:val="00CE548D"/>
    <w:rsid w:val="00CE66C9"/>
    <w:rsid w:val="00CF6B6F"/>
    <w:rsid w:val="00D02742"/>
    <w:rsid w:val="00D031B2"/>
    <w:rsid w:val="00D05F20"/>
    <w:rsid w:val="00D06260"/>
    <w:rsid w:val="00D07D13"/>
    <w:rsid w:val="00D11DCB"/>
    <w:rsid w:val="00D14AAD"/>
    <w:rsid w:val="00D15A54"/>
    <w:rsid w:val="00D232B7"/>
    <w:rsid w:val="00D24C01"/>
    <w:rsid w:val="00D263A1"/>
    <w:rsid w:val="00D26B3F"/>
    <w:rsid w:val="00D27048"/>
    <w:rsid w:val="00D30D53"/>
    <w:rsid w:val="00D325D9"/>
    <w:rsid w:val="00D33A1B"/>
    <w:rsid w:val="00D40315"/>
    <w:rsid w:val="00D41396"/>
    <w:rsid w:val="00D41BF2"/>
    <w:rsid w:val="00D4371B"/>
    <w:rsid w:val="00D43788"/>
    <w:rsid w:val="00D44D25"/>
    <w:rsid w:val="00D47D66"/>
    <w:rsid w:val="00D515A3"/>
    <w:rsid w:val="00D52A71"/>
    <w:rsid w:val="00D52D92"/>
    <w:rsid w:val="00D536BE"/>
    <w:rsid w:val="00D554D2"/>
    <w:rsid w:val="00D570B3"/>
    <w:rsid w:val="00D62698"/>
    <w:rsid w:val="00D647E2"/>
    <w:rsid w:val="00D662F4"/>
    <w:rsid w:val="00D73E6B"/>
    <w:rsid w:val="00D7447F"/>
    <w:rsid w:val="00D9460F"/>
    <w:rsid w:val="00D949F1"/>
    <w:rsid w:val="00DA0434"/>
    <w:rsid w:val="00DA182F"/>
    <w:rsid w:val="00DA3500"/>
    <w:rsid w:val="00DA6578"/>
    <w:rsid w:val="00DA727D"/>
    <w:rsid w:val="00DA7764"/>
    <w:rsid w:val="00DB07E1"/>
    <w:rsid w:val="00DB0BAA"/>
    <w:rsid w:val="00DB1156"/>
    <w:rsid w:val="00DC09DE"/>
    <w:rsid w:val="00DC33D6"/>
    <w:rsid w:val="00DC4E07"/>
    <w:rsid w:val="00DC593D"/>
    <w:rsid w:val="00DC742D"/>
    <w:rsid w:val="00DD3628"/>
    <w:rsid w:val="00DD5B02"/>
    <w:rsid w:val="00DD691B"/>
    <w:rsid w:val="00DE1BBF"/>
    <w:rsid w:val="00DE2C4D"/>
    <w:rsid w:val="00DE330B"/>
    <w:rsid w:val="00DE46AA"/>
    <w:rsid w:val="00DF0261"/>
    <w:rsid w:val="00DF5061"/>
    <w:rsid w:val="00DF63C9"/>
    <w:rsid w:val="00DF78F3"/>
    <w:rsid w:val="00E044BE"/>
    <w:rsid w:val="00E1445C"/>
    <w:rsid w:val="00E20609"/>
    <w:rsid w:val="00E25146"/>
    <w:rsid w:val="00E27872"/>
    <w:rsid w:val="00E325B6"/>
    <w:rsid w:val="00E35127"/>
    <w:rsid w:val="00E4044C"/>
    <w:rsid w:val="00E4292A"/>
    <w:rsid w:val="00E43C33"/>
    <w:rsid w:val="00E43E3C"/>
    <w:rsid w:val="00E456DB"/>
    <w:rsid w:val="00E503AA"/>
    <w:rsid w:val="00E51307"/>
    <w:rsid w:val="00E52A53"/>
    <w:rsid w:val="00E606DD"/>
    <w:rsid w:val="00E62219"/>
    <w:rsid w:val="00E62F76"/>
    <w:rsid w:val="00E64108"/>
    <w:rsid w:val="00E67BD3"/>
    <w:rsid w:val="00E67DAD"/>
    <w:rsid w:val="00E718BA"/>
    <w:rsid w:val="00E71E65"/>
    <w:rsid w:val="00E731D3"/>
    <w:rsid w:val="00E745EB"/>
    <w:rsid w:val="00E7548D"/>
    <w:rsid w:val="00E80575"/>
    <w:rsid w:val="00E81A84"/>
    <w:rsid w:val="00E8340A"/>
    <w:rsid w:val="00E83B69"/>
    <w:rsid w:val="00E84DA6"/>
    <w:rsid w:val="00E90148"/>
    <w:rsid w:val="00E93424"/>
    <w:rsid w:val="00E93C7F"/>
    <w:rsid w:val="00E95837"/>
    <w:rsid w:val="00E967E2"/>
    <w:rsid w:val="00E970C2"/>
    <w:rsid w:val="00E97473"/>
    <w:rsid w:val="00EA22C4"/>
    <w:rsid w:val="00EA3DEA"/>
    <w:rsid w:val="00EA460E"/>
    <w:rsid w:val="00EA60F1"/>
    <w:rsid w:val="00EA62F4"/>
    <w:rsid w:val="00EB5216"/>
    <w:rsid w:val="00EB627A"/>
    <w:rsid w:val="00EB6A6F"/>
    <w:rsid w:val="00EC0FC3"/>
    <w:rsid w:val="00EC14A0"/>
    <w:rsid w:val="00EC1CCB"/>
    <w:rsid w:val="00EC2AF0"/>
    <w:rsid w:val="00EC3F8A"/>
    <w:rsid w:val="00EC7508"/>
    <w:rsid w:val="00ED1431"/>
    <w:rsid w:val="00ED1ABE"/>
    <w:rsid w:val="00ED1BD4"/>
    <w:rsid w:val="00EE0F80"/>
    <w:rsid w:val="00EE41AA"/>
    <w:rsid w:val="00EE497C"/>
    <w:rsid w:val="00EE5481"/>
    <w:rsid w:val="00EE5D66"/>
    <w:rsid w:val="00EE5E8F"/>
    <w:rsid w:val="00EE77FA"/>
    <w:rsid w:val="00EF073B"/>
    <w:rsid w:val="00F011FA"/>
    <w:rsid w:val="00F033C6"/>
    <w:rsid w:val="00F04E06"/>
    <w:rsid w:val="00F052EB"/>
    <w:rsid w:val="00F05432"/>
    <w:rsid w:val="00F07A68"/>
    <w:rsid w:val="00F07BC2"/>
    <w:rsid w:val="00F1643E"/>
    <w:rsid w:val="00F23331"/>
    <w:rsid w:val="00F272C1"/>
    <w:rsid w:val="00F3051B"/>
    <w:rsid w:val="00F30F07"/>
    <w:rsid w:val="00F3104F"/>
    <w:rsid w:val="00F31AE9"/>
    <w:rsid w:val="00F3298D"/>
    <w:rsid w:val="00F32CFF"/>
    <w:rsid w:val="00F36121"/>
    <w:rsid w:val="00F42137"/>
    <w:rsid w:val="00F44011"/>
    <w:rsid w:val="00F44F87"/>
    <w:rsid w:val="00F45B9C"/>
    <w:rsid w:val="00F46530"/>
    <w:rsid w:val="00F5144D"/>
    <w:rsid w:val="00F6448C"/>
    <w:rsid w:val="00F65124"/>
    <w:rsid w:val="00F658C7"/>
    <w:rsid w:val="00F676EF"/>
    <w:rsid w:val="00F67B18"/>
    <w:rsid w:val="00F715D4"/>
    <w:rsid w:val="00F82006"/>
    <w:rsid w:val="00F8538E"/>
    <w:rsid w:val="00F90251"/>
    <w:rsid w:val="00FA00CE"/>
    <w:rsid w:val="00FA0148"/>
    <w:rsid w:val="00FA0C68"/>
    <w:rsid w:val="00FA17CB"/>
    <w:rsid w:val="00FA64EE"/>
    <w:rsid w:val="00FA6AF9"/>
    <w:rsid w:val="00FA7520"/>
    <w:rsid w:val="00FB0481"/>
    <w:rsid w:val="00FB3109"/>
    <w:rsid w:val="00FB46EA"/>
    <w:rsid w:val="00FB479E"/>
    <w:rsid w:val="00FB590B"/>
    <w:rsid w:val="00FB7E16"/>
    <w:rsid w:val="00FC0DAC"/>
    <w:rsid w:val="00FC25BB"/>
    <w:rsid w:val="00FC62D0"/>
    <w:rsid w:val="00FC6344"/>
    <w:rsid w:val="00FC6E55"/>
    <w:rsid w:val="00FD0FFF"/>
    <w:rsid w:val="00FD52A2"/>
    <w:rsid w:val="00FD588D"/>
    <w:rsid w:val="00FE396C"/>
    <w:rsid w:val="00FE55DB"/>
    <w:rsid w:val="00FE672A"/>
    <w:rsid w:val="00FE7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E15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 Знак"/>
    <w:basedOn w:val="Normal"/>
    <w:uiPriority w:val="99"/>
    <w:rsid w:val="005E3E15"/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uiPriority w:val="99"/>
    <w:rsid w:val="005E3E1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iPriority w:val="99"/>
    <w:rsid w:val="00F5144D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35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A700E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3F72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6107B7"/>
    <w:rPr>
      <w:rFonts w:cs="Times New Roman"/>
    </w:rPr>
  </w:style>
  <w:style w:type="character" w:styleId="Hyperlink">
    <w:name w:val="Hyperlink"/>
    <w:basedOn w:val="DefaultParagraphFont"/>
    <w:uiPriority w:val="99"/>
    <w:rsid w:val="00513D3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13D36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513D36"/>
    <w:pPr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font6">
    <w:name w:val="font6"/>
    <w:basedOn w:val="Normal"/>
    <w:uiPriority w:val="99"/>
    <w:rsid w:val="00513D36"/>
    <w:pPr>
      <w:spacing w:before="100" w:beforeAutospacing="1" w:after="100" w:afterAutospacing="1"/>
    </w:pPr>
    <w:rPr>
      <w:b/>
      <w:bCs/>
      <w:sz w:val="28"/>
      <w:szCs w:val="28"/>
      <w:lang w:val="uk-UA" w:eastAsia="uk-UA"/>
    </w:rPr>
  </w:style>
  <w:style w:type="paragraph" w:customStyle="1" w:styleId="font7">
    <w:name w:val="font7"/>
    <w:basedOn w:val="Normal"/>
    <w:uiPriority w:val="99"/>
    <w:rsid w:val="00513D36"/>
    <w:pPr>
      <w:spacing w:before="100" w:beforeAutospacing="1" w:after="100" w:afterAutospacing="1"/>
    </w:pPr>
    <w:rPr>
      <w:rFonts w:ascii="Arial CYR" w:hAnsi="Arial CYR" w:cs="Arial CYR"/>
      <w:sz w:val="28"/>
      <w:szCs w:val="28"/>
      <w:lang w:val="uk-UA" w:eastAsia="uk-UA"/>
    </w:rPr>
  </w:style>
  <w:style w:type="paragraph" w:customStyle="1" w:styleId="xl66">
    <w:name w:val="xl66"/>
    <w:basedOn w:val="Normal"/>
    <w:uiPriority w:val="99"/>
    <w:rsid w:val="0051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67">
    <w:name w:val="xl67"/>
    <w:basedOn w:val="Normal"/>
    <w:uiPriority w:val="99"/>
    <w:rsid w:val="0051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  <w:lang w:val="uk-UA" w:eastAsia="uk-UA"/>
    </w:rPr>
  </w:style>
  <w:style w:type="paragraph" w:customStyle="1" w:styleId="xl68">
    <w:name w:val="xl68"/>
    <w:basedOn w:val="Normal"/>
    <w:uiPriority w:val="99"/>
    <w:rsid w:val="0051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69">
    <w:name w:val="xl69"/>
    <w:basedOn w:val="Normal"/>
    <w:uiPriority w:val="99"/>
    <w:rsid w:val="0051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  <w:lang w:val="uk-UA" w:eastAsia="uk-UA"/>
    </w:rPr>
  </w:style>
  <w:style w:type="paragraph" w:customStyle="1" w:styleId="xl70">
    <w:name w:val="xl70"/>
    <w:basedOn w:val="Normal"/>
    <w:uiPriority w:val="99"/>
    <w:rsid w:val="00513D36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sz w:val="28"/>
      <w:szCs w:val="28"/>
      <w:lang w:val="uk-UA" w:eastAsia="uk-UA"/>
    </w:rPr>
  </w:style>
  <w:style w:type="paragraph" w:customStyle="1" w:styleId="xl71">
    <w:name w:val="xl71"/>
    <w:basedOn w:val="Normal"/>
    <w:uiPriority w:val="99"/>
    <w:rsid w:val="0051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72">
    <w:name w:val="xl72"/>
    <w:basedOn w:val="Normal"/>
    <w:uiPriority w:val="99"/>
    <w:rsid w:val="0051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3">
    <w:name w:val="xl73"/>
    <w:basedOn w:val="Normal"/>
    <w:uiPriority w:val="99"/>
    <w:rsid w:val="0051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74">
    <w:name w:val="xl74"/>
    <w:basedOn w:val="Normal"/>
    <w:uiPriority w:val="99"/>
    <w:rsid w:val="00513D36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sz w:val="28"/>
      <w:szCs w:val="28"/>
      <w:lang w:val="uk-UA" w:eastAsia="uk-UA"/>
    </w:rPr>
  </w:style>
  <w:style w:type="paragraph" w:customStyle="1" w:styleId="xl75">
    <w:name w:val="xl75"/>
    <w:basedOn w:val="Normal"/>
    <w:uiPriority w:val="99"/>
    <w:rsid w:val="00513D36"/>
    <w:pPr>
      <w:spacing w:before="100" w:beforeAutospacing="1" w:after="100" w:afterAutospacing="1"/>
      <w:textAlignment w:val="center"/>
    </w:pPr>
    <w:rPr>
      <w:sz w:val="24"/>
      <w:szCs w:val="24"/>
      <w:lang w:val="uk-UA" w:eastAsia="uk-UA"/>
    </w:rPr>
  </w:style>
  <w:style w:type="paragraph" w:customStyle="1" w:styleId="xl76">
    <w:name w:val="xl76"/>
    <w:basedOn w:val="Normal"/>
    <w:uiPriority w:val="99"/>
    <w:rsid w:val="0051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77">
    <w:name w:val="xl77"/>
    <w:basedOn w:val="Normal"/>
    <w:uiPriority w:val="99"/>
    <w:rsid w:val="0051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78">
    <w:name w:val="xl78"/>
    <w:basedOn w:val="Normal"/>
    <w:uiPriority w:val="99"/>
    <w:rsid w:val="0051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uk-UA" w:eastAsia="uk-UA"/>
    </w:rPr>
  </w:style>
  <w:style w:type="paragraph" w:customStyle="1" w:styleId="xl79">
    <w:name w:val="xl79"/>
    <w:basedOn w:val="Normal"/>
    <w:uiPriority w:val="99"/>
    <w:rsid w:val="00513D36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xl80">
    <w:name w:val="xl80"/>
    <w:basedOn w:val="Normal"/>
    <w:uiPriority w:val="99"/>
    <w:rsid w:val="00513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81">
    <w:name w:val="xl81"/>
    <w:basedOn w:val="Normal"/>
    <w:uiPriority w:val="99"/>
    <w:rsid w:val="00513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  <w:lang w:val="uk-UA" w:eastAsia="uk-UA"/>
    </w:rPr>
  </w:style>
  <w:style w:type="paragraph" w:customStyle="1" w:styleId="xl82">
    <w:name w:val="xl82"/>
    <w:basedOn w:val="Normal"/>
    <w:uiPriority w:val="99"/>
    <w:rsid w:val="00513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83">
    <w:name w:val="xl83"/>
    <w:basedOn w:val="Normal"/>
    <w:uiPriority w:val="99"/>
    <w:rsid w:val="00513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84">
    <w:name w:val="xl84"/>
    <w:basedOn w:val="Normal"/>
    <w:uiPriority w:val="99"/>
    <w:rsid w:val="00513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  <w:lang w:val="uk-UA" w:eastAsia="uk-UA"/>
    </w:rPr>
  </w:style>
  <w:style w:type="paragraph" w:customStyle="1" w:styleId="xl85">
    <w:name w:val="xl85"/>
    <w:basedOn w:val="Normal"/>
    <w:uiPriority w:val="99"/>
    <w:rsid w:val="00513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86">
    <w:name w:val="xl86"/>
    <w:basedOn w:val="Normal"/>
    <w:uiPriority w:val="99"/>
    <w:rsid w:val="0051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87">
    <w:name w:val="xl87"/>
    <w:basedOn w:val="Normal"/>
    <w:uiPriority w:val="99"/>
    <w:rsid w:val="00513D36"/>
    <w:pPr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88">
    <w:name w:val="xl88"/>
    <w:basedOn w:val="Normal"/>
    <w:uiPriority w:val="99"/>
    <w:rsid w:val="0051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89">
    <w:name w:val="xl89"/>
    <w:basedOn w:val="Normal"/>
    <w:uiPriority w:val="99"/>
    <w:rsid w:val="0051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90">
    <w:name w:val="xl90"/>
    <w:basedOn w:val="Normal"/>
    <w:uiPriority w:val="99"/>
    <w:rsid w:val="00513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91">
    <w:name w:val="xl91"/>
    <w:basedOn w:val="Normal"/>
    <w:uiPriority w:val="99"/>
    <w:rsid w:val="00513D36"/>
    <w:pPr>
      <w:spacing w:before="100" w:beforeAutospacing="1" w:after="100" w:afterAutospacing="1"/>
      <w:textAlignment w:val="center"/>
    </w:pPr>
    <w:rPr>
      <w:sz w:val="24"/>
      <w:szCs w:val="24"/>
      <w:lang w:val="uk-UA" w:eastAsia="uk-UA"/>
    </w:rPr>
  </w:style>
  <w:style w:type="paragraph" w:customStyle="1" w:styleId="xl92">
    <w:name w:val="xl92"/>
    <w:basedOn w:val="Normal"/>
    <w:uiPriority w:val="99"/>
    <w:rsid w:val="00513D36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sz w:val="28"/>
      <w:szCs w:val="28"/>
      <w:lang w:val="uk-UA" w:eastAsia="uk-UA"/>
    </w:rPr>
  </w:style>
  <w:style w:type="paragraph" w:customStyle="1" w:styleId="xl93">
    <w:name w:val="xl93"/>
    <w:basedOn w:val="Normal"/>
    <w:uiPriority w:val="99"/>
    <w:rsid w:val="0051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  <w:lang w:val="uk-UA" w:eastAsia="uk-UA"/>
    </w:rPr>
  </w:style>
  <w:style w:type="paragraph" w:customStyle="1" w:styleId="xl94">
    <w:name w:val="xl94"/>
    <w:basedOn w:val="Normal"/>
    <w:uiPriority w:val="99"/>
    <w:rsid w:val="0051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val="uk-UA" w:eastAsia="uk-UA"/>
    </w:rPr>
  </w:style>
  <w:style w:type="paragraph" w:customStyle="1" w:styleId="msonormal0">
    <w:name w:val="msonormal"/>
    <w:basedOn w:val="Normal"/>
    <w:uiPriority w:val="99"/>
    <w:rsid w:val="0000084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xl95">
    <w:name w:val="xl95"/>
    <w:basedOn w:val="Normal"/>
    <w:uiPriority w:val="99"/>
    <w:rsid w:val="00000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  <w:lang w:val="uk-UA" w:eastAsia="uk-UA"/>
    </w:rPr>
  </w:style>
  <w:style w:type="paragraph" w:customStyle="1" w:styleId="xl96">
    <w:name w:val="xl96"/>
    <w:basedOn w:val="Normal"/>
    <w:uiPriority w:val="99"/>
    <w:rsid w:val="00E84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97">
    <w:name w:val="xl97"/>
    <w:basedOn w:val="Normal"/>
    <w:uiPriority w:val="99"/>
    <w:rsid w:val="00E84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98">
    <w:name w:val="xl98"/>
    <w:basedOn w:val="Normal"/>
    <w:uiPriority w:val="99"/>
    <w:rsid w:val="00E84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99">
    <w:name w:val="xl99"/>
    <w:basedOn w:val="Normal"/>
    <w:uiPriority w:val="99"/>
    <w:rsid w:val="00E84DA6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sz w:val="28"/>
      <w:szCs w:val="28"/>
      <w:lang w:val="uk-UA" w:eastAsia="uk-UA"/>
    </w:rPr>
  </w:style>
  <w:style w:type="paragraph" w:customStyle="1" w:styleId="xl100">
    <w:name w:val="xl100"/>
    <w:basedOn w:val="Normal"/>
    <w:uiPriority w:val="99"/>
    <w:rsid w:val="00E84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val="uk-UA" w:eastAsia="uk-UA"/>
    </w:rPr>
  </w:style>
  <w:style w:type="paragraph" w:customStyle="1" w:styleId="xl101">
    <w:name w:val="xl101"/>
    <w:basedOn w:val="Normal"/>
    <w:uiPriority w:val="99"/>
    <w:rsid w:val="00E84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  <w:lang w:val="uk-UA" w:eastAsia="uk-UA"/>
    </w:rPr>
  </w:style>
  <w:style w:type="paragraph" w:customStyle="1" w:styleId="xl102">
    <w:name w:val="xl102"/>
    <w:basedOn w:val="Normal"/>
    <w:uiPriority w:val="99"/>
    <w:rsid w:val="00E84DA6"/>
    <w:pPr>
      <w:shd w:val="clear" w:color="000000" w:fill="FFFFFF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xl103">
    <w:name w:val="xl103"/>
    <w:basedOn w:val="Normal"/>
    <w:uiPriority w:val="99"/>
    <w:rsid w:val="00E84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104">
    <w:name w:val="xl104"/>
    <w:basedOn w:val="Normal"/>
    <w:uiPriority w:val="99"/>
    <w:rsid w:val="00E84DA6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sz w:val="28"/>
      <w:szCs w:val="28"/>
      <w:lang w:val="uk-UA" w:eastAsia="uk-UA"/>
    </w:rPr>
  </w:style>
  <w:style w:type="paragraph" w:customStyle="1" w:styleId="xl105">
    <w:name w:val="xl105"/>
    <w:basedOn w:val="Normal"/>
    <w:uiPriority w:val="99"/>
    <w:rsid w:val="00E84DA6"/>
    <w:pPr>
      <w:spacing w:before="100" w:beforeAutospacing="1" w:after="100" w:afterAutospacing="1"/>
      <w:ind w:firstLineChars="300" w:firstLine="300"/>
    </w:pPr>
    <w:rPr>
      <w:sz w:val="28"/>
      <w:szCs w:val="28"/>
      <w:lang w:val="uk-UA" w:eastAsia="uk-UA"/>
    </w:rPr>
  </w:style>
  <w:style w:type="paragraph" w:customStyle="1" w:styleId="xl106">
    <w:name w:val="xl106"/>
    <w:basedOn w:val="Normal"/>
    <w:uiPriority w:val="99"/>
    <w:rsid w:val="00E84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07">
    <w:name w:val="xl107"/>
    <w:basedOn w:val="Normal"/>
    <w:uiPriority w:val="99"/>
    <w:rsid w:val="00E84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108">
    <w:name w:val="xl108"/>
    <w:basedOn w:val="Normal"/>
    <w:uiPriority w:val="99"/>
    <w:rsid w:val="00E84DA6"/>
    <w:pPr>
      <w:spacing w:before="100" w:beforeAutospacing="1" w:after="100" w:afterAutospacing="1"/>
      <w:textAlignment w:val="center"/>
    </w:pPr>
    <w:rPr>
      <w:sz w:val="24"/>
      <w:szCs w:val="24"/>
      <w:lang w:val="uk-UA" w:eastAsia="uk-UA"/>
    </w:rPr>
  </w:style>
  <w:style w:type="paragraph" w:customStyle="1" w:styleId="xl109">
    <w:name w:val="xl109"/>
    <w:basedOn w:val="Normal"/>
    <w:uiPriority w:val="99"/>
    <w:rsid w:val="00E84DA6"/>
    <w:pPr>
      <w:spacing w:before="100" w:beforeAutospacing="1" w:after="100" w:afterAutospacing="1"/>
      <w:textAlignment w:val="center"/>
    </w:pPr>
    <w:rPr>
      <w:sz w:val="24"/>
      <w:szCs w:val="24"/>
      <w:lang w:val="uk-UA" w:eastAsia="uk-UA"/>
    </w:rPr>
  </w:style>
  <w:style w:type="paragraph" w:customStyle="1" w:styleId="xl110">
    <w:name w:val="xl110"/>
    <w:basedOn w:val="Normal"/>
    <w:uiPriority w:val="99"/>
    <w:rsid w:val="00E84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uk-UA" w:eastAsia="uk-UA"/>
    </w:rPr>
  </w:style>
  <w:style w:type="paragraph" w:customStyle="1" w:styleId="xl111">
    <w:name w:val="xl111"/>
    <w:basedOn w:val="Normal"/>
    <w:uiPriority w:val="99"/>
    <w:rsid w:val="00E84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112">
    <w:name w:val="xl112"/>
    <w:basedOn w:val="Normal"/>
    <w:uiPriority w:val="99"/>
    <w:rsid w:val="00E84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  <w:lang w:val="uk-UA" w:eastAsia="uk-UA"/>
    </w:rPr>
  </w:style>
  <w:style w:type="paragraph" w:customStyle="1" w:styleId="xl113">
    <w:name w:val="xl113"/>
    <w:basedOn w:val="Normal"/>
    <w:uiPriority w:val="99"/>
    <w:rsid w:val="00E84DA6"/>
    <w:pPr>
      <w:shd w:val="clear" w:color="000000" w:fill="FF000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xl114">
    <w:name w:val="xl114"/>
    <w:basedOn w:val="Normal"/>
    <w:uiPriority w:val="99"/>
    <w:rsid w:val="00E84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115">
    <w:name w:val="xl115"/>
    <w:basedOn w:val="Normal"/>
    <w:uiPriority w:val="99"/>
    <w:rsid w:val="00E84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116">
    <w:name w:val="xl116"/>
    <w:basedOn w:val="Normal"/>
    <w:uiPriority w:val="99"/>
    <w:rsid w:val="00E84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117">
    <w:name w:val="xl117"/>
    <w:basedOn w:val="Normal"/>
    <w:uiPriority w:val="99"/>
    <w:rsid w:val="00E84DA6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sz w:val="28"/>
      <w:szCs w:val="28"/>
      <w:lang w:val="uk-UA" w:eastAsia="uk-UA"/>
    </w:rPr>
  </w:style>
  <w:style w:type="paragraph" w:customStyle="1" w:styleId="font8">
    <w:name w:val="font8"/>
    <w:basedOn w:val="Normal"/>
    <w:uiPriority w:val="99"/>
    <w:rsid w:val="00E83B69"/>
    <w:pPr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val="uk-UA" w:eastAsia="uk-UA"/>
    </w:rPr>
  </w:style>
  <w:style w:type="paragraph" w:customStyle="1" w:styleId="xl118">
    <w:name w:val="xl118"/>
    <w:basedOn w:val="Normal"/>
    <w:uiPriority w:val="99"/>
    <w:rsid w:val="00E83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  <w:lang w:val="uk-UA" w:eastAsia="uk-UA"/>
    </w:rPr>
  </w:style>
  <w:style w:type="paragraph" w:customStyle="1" w:styleId="xl119">
    <w:name w:val="xl119"/>
    <w:basedOn w:val="Normal"/>
    <w:uiPriority w:val="99"/>
    <w:rsid w:val="00E83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20">
    <w:name w:val="xl120"/>
    <w:basedOn w:val="Normal"/>
    <w:uiPriority w:val="99"/>
    <w:rsid w:val="00E83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val="uk-UA" w:eastAsia="uk-UA"/>
    </w:rPr>
  </w:style>
  <w:style w:type="paragraph" w:customStyle="1" w:styleId="xl121">
    <w:name w:val="xl121"/>
    <w:basedOn w:val="Normal"/>
    <w:uiPriority w:val="99"/>
    <w:rsid w:val="00E83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  <w:lang w:val="uk-UA" w:eastAsia="uk-UA"/>
    </w:rPr>
  </w:style>
  <w:style w:type="character" w:customStyle="1" w:styleId="HeaderChar1">
    <w:name w:val="Header Char1"/>
    <w:link w:val="Header"/>
    <w:uiPriority w:val="99"/>
    <w:locked/>
    <w:rsid w:val="00310C02"/>
    <w:rPr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95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118</Pages>
  <Words>21487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8</cp:revision>
  <cp:lastPrinted>2017-03-30T09:06:00Z</cp:lastPrinted>
  <dcterms:created xsi:type="dcterms:W3CDTF">2022-01-04T08:18:00Z</dcterms:created>
  <dcterms:modified xsi:type="dcterms:W3CDTF">2022-01-24T15:33:00Z</dcterms:modified>
</cp:coreProperties>
</file>